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DB7E" w14:textId="64A188F2" w:rsidR="00FB6844" w:rsidRPr="00FA68FE" w:rsidRDefault="00FA68FE" w:rsidP="009971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Pr="00FA68FE">
        <w:rPr>
          <w:rFonts w:ascii="Arial" w:hAnsi="Arial" w:cs="Arial"/>
          <w:sz w:val="24"/>
          <w:szCs w:val="24"/>
        </w:rPr>
        <w:t>ORG.</w:t>
      </w:r>
      <w:r w:rsidR="00581FFA">
        <w:rPr>
          <w:rFonts w:ascii="Arial" w:hAnsi="Arial" w:cs="Arial"/>
          <w:sz w:val="24"/>
          <w:szCs w:val="24"/>
        </w:rPr>
        <w:t>24.2.</w:t>
      </w:r>
      <w:r w:rsidR="00C14D85">
        <w:rPr>
          <w:rFonts w:ascii="Arial" w:hAnsi="Arial" w:cs="Arial"/>
          <w:sz w:val="24"/>
          <w:szCs w:val="24"/>
        </w:rPr>
        <w:t>54</w:t>
      </w:r>
      <w:r w:rsidR="00581FFA">
        <w:rPr>
          <w:rFonts w:ascii="Arial" w:hAnsi="Arial" w:cs="Arial"/>
          <w:sz w:val="24"/>
          <w:szCs w:val="24"/>
        </w:rPr>
        <w:t>.2025.KK</w:t>
      </w:r>
    </w:p>
    <w:p w14:paraId="4B853F78" w14:textId="67A2F664" w:rsidR="00FB6844" w:rsidRPr="00FA68FE" w:rsidRDefault="00FB6844" w:rsidP="009971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 xml:space="preserve">Załącznik nr </w:t>
      </w:r>
      <w:r w:rsidR="00FA68FE" w:rsidRPr="00FA68FE">
        <w:rPr>
          <w:rFonts w:ascii="Arial" w:hAnsi="Arial" w:cs="Arial"/>
          <w:sz w:val="24"/>
          <w:szCs w:val="24"/>
        </w:rPr>
        <w:t>5</w:t>
      </w:r>
      <w:r w:rsidRPr="00FA68FE">
        <w:rPr>
          <w:rFonts w:ascii="Arial" w:hAnsi="Arial" w:cs="Arial"/>
          <w:sz w:val="24"/>
          <w:szCs w:val="24"/>
        </w:rPr>
        <w:t xml:space="preserve"> do Zap</w:t>
      </w:r>
      <w:r w:rsidR="002D2469" w:rsidRPr="00FA68FE">
        <w:rPr>
          <w:rFonts w:ascii="Arial" w:hAnsi="Arial" w:cs="Arial"/>
          <w:sz w:val="24"/>
          <w:szCs w:val="24"/>
        </w:rPr>
        <w:t>rosze</w:t>
      </w:r>
      <w:r w:rsidR="000C7842" w:rsidRPr="00FA68FE">
        <w:rPr>
          <w:rFonts w:ascii="Arial" w:hAnsi="Arial" w:cs="Arial"/>
          <w:sz w:val="24"/>
          <w:szCs w:val="24"/>
        </w:rPr>
        <w:t>nia</w:t>
      </w:r>
      <w:r w:rsidR="002D2469" w:rsidRPr="00FA68FE">
        <w:rPr>
          <w:rFonts w:ascii="Arial" w:hAnsi="Arial" w:cs="Arial"/>
          <w:sz w:val="24"/>
          <w:szCs w:val="24"/>
        </w:rPr>
        <w:t xml:space="preserve"> do </w:t>
      </w:r>
      <w:r w:rsidR="00FA68FE" w:rsidRPr="00FA68FE">
        <w:rPr>
          <w:rFonts w:ascii="Arial" w:hAnsi="Arial" w:cs="Arial"/>
          <w:sz w:val="24"/>
          <w:szCs w:val="24"/>
        </w:rPr>
        <w:t>składania ofert</w:t>
      </w:r>
      <w:r w:rsidR="000C7842" w:rsidRPr="00FA68FE">
        <w:rPr>
          <w:rFonts w:ascii="Arial" w:hAnsi="Arial" w:cs="Arial"/>
          <w:sz w:val="24"/>
          <w:szCs w:val="24"/>
        </w:rPr>
        <w:t xml:space="preserve"> </w:t>
      </w:r>
      <w:r w:rsidRPr="00FA68FE">
        <w:rPr>
          <w:rFonts w:ascii="Arial" w:hAnsi="Arial" w:cs="Arial"/>
          <w:sz w:val="24"/>
          <w:szCs w:val="24"/>
        </w:rPr>
        <w:t>- Wykaz wykonanych</w:t>
      </w:r>
      <w:r w:rsidR="00C00DFA">
        <w:rPr>
          <w:rFonts w:ascii="Arial" w:hAnsi="Arial" w:cs="Arial"/>
          <w:sz w:val="24"/>
          <w:szCs w:val="24"/>
        </w:rPr>
        <w:t xml:space="preserve"> </w:t>
      </w:r>
      <w:r w:rsidRPr="00FA68FE">
        <w:rPr>
          <w:rFonts w:ascii="Arial" w:hAnsi="Arial" w:cs="Arial"/>
          <w:sz w:val="24"/>
          <w:szCs w:val="24"/>
        </w:rPr>
        <w:t>usług</w:t>
      </w:r>
    </w:p>
    <w:p w14:paraId="5A9C55AD" w14:textId="77777777" w:rsidR="00117947" w:rsidRDefault="00DB3AC4" w:rsidP="009971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A68FE">
        <w:rPr>
          <w:rFonts w:ascii="Arial" w:hAnsi="Arial" w:cs="Arial"/>
          <w:b/>
          <w:sz w:val="24"/>
          <w:szCs w:val="24"/>
        </w:rPr>
        <w:t xml:space="preserve">Wykaz wykonanych lub wykonywanych usług </w:t>
      </w:r>
    </w:p>
    <w:p w14:paraId="532B4168" w14:textId="5A82F106" w:rsidR="006B529A" w:rsidRDefault="006B529A" w:rsidP="009971EE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O udzielenie zamówienia może się ubiegać Wykonawca, który przeprowadził w</w:t>
      </w:r>
      <w:r w:rsidR="00783D73">
        <w:rPr>
          <w:rFonts w:ascii="Arial" w:hAnsi="Arial" w:cs="Arial"/>
          <w:i w:val="0"/>
          <w:iCs w:val="0"/>
          <w:color w:val="auto"/>
          <w:sz w:val="24"/>
          <w:szCs w:val="24"/>
        </w:rPr>
        <w:t> 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okresie ostatnich 3 lat przed upływem terminu składania ofert, a jeżeli okres prowadzenia działalności jest krótszy – w tym okresie, co najmniej </w:t>
      </w:r>
      <w:r w:rsidR="009971EE" w:rsidRPr="009971EE">
        <w:rPr>
          <w:rFonts w:ascii="Arial" w:hAnsi="Arial" w:cs="Arial"/>
          <w:i w:val="0"/>
          <w:iCs w:val="0"/>
          <w:color w:val="auto"/>
          <w:sz w:val="24"/>
          <w:szCs w:val="24"/>
        </w:rPr>
        <w:t>DWIE podobne realizacje, obejmujące opracowanie graficzne, wykonanie i dostawę kalendarzy książkowych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.</w:t>
      </w:r>
    </w:p>
    <w:p w14:paraId="3304A5EC" w14:textId="77FA2A07" w:rsidR="00FA68FE" w:rsidRPr="00FA68FE" w:rsidRDefault="00FA68FE" w:rsidP="009971EE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FA68FE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Wykaz wykonanych usług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004"/>
        <w:gridCol w:w="2434"/>
        <w:gridCol w:w="2434"/>
      </w:tblGrid>
      <w:tr w:rsidR="00FB6844" w:rsidRPr="00FA68FE" w14:paraId="415F6DAD" w14:textId="77777777" w:rsidTr="006B1E4F">
        <w:trPr>
          <w:trHeight w:val="14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FB9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68F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AD8C" w14:textId="77777777" w:rsidR="00EB719C" w:rsidRPr="00EB719C" w:rsidRDefault="00EB719C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Nazwa podmiotu, dla którego wykonano usługę</w:t>
            </w:r>
          </w:p>
          <w:p w14:paraId="7D0C3E24" w14:textId="3289BA5D" w:rsidR="00FB6844" w:rsidRPr="00FA68FE" w:rsidRDefault="00EB719C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(dane teleadresowe)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549" w14:textId="48D52E33" w:rsidR="00FB6844" w:rsidRPr="00FA68FE" w:rsidRDefault="00762E75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2E75">
              <w:rPr>
                <w:rFonts w:ascii="Arial" w:hAnsi="Arial" w:cs="Arial"/>
                <w:b/>
                <w:sz w:val="24"/>
                <w:szCs w:val="24"/>
              </w:rPr>
              <w:t>Termin zakończenia usługi (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3906" w14:textId="04C9AF8F" w:rsidR="00FB6844" w:rsidRPr="00FA68FE" w:rsidRDefault="00A81621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1621">
              <w:rPr>
                <w:rFonts w:ascii="Arial" w:hAnsi="Arial" w:cs="Arial"/>
                <w:b/>
                <w:sz w:val="24"/>
                <w:szCs w:val="24"/>
              </w:rPr>
              <w:t>Przedmiot usługi</w:t>
            </w:r>
          </w:p>
        </w:tc>
      </w:tr>
      <w:tr w:rsidR="00FB6844" w:rsidRPr="00FA68FE" w14:paraId="13EB59CE" w14:textId="77777777" w:rsidTr="0058263E">
        <w:trPr>
          <w:trHeight w:val="9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2B" w14:textId="426E9FA4" w:rsidR="00FB6844" w:rsidRPr="00A81621" w:rsidRDefault="00FB6844" w:rsidP="009971E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584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8D4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89D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263E" w:rsidRPr="00FA68FE" w14:paraId="1CF923EE" w14:textId="77777777" w:rsidTr="0058263E">
        <w:trPr>
          <w:trHeight w:val="98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429" w14:textId="77777777" w:rsidR="0058263E" w:rsidRPr="00A81621" w:rsidRDefault="0058263E" w:rsidP="009971E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AF0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56B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A02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E05AC46" w14:textId="77777777" w:rsidR="00A76A36" w:rsidRPr="00FA68FE" w:rsidRDefault="00A76A36" w:rsidP="009971E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DC543B" w14:textId="070BBCDF" w:rsidR="00FB6844" w:rsidRPr="00FA68FE" w:rsidRDefault="00FB6844" w:rsidP="009971E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93841">
        <w:rPr>
          <w:rFonts w:ascii="Arial" w:hAnsi="Arial" w:cs="Arial"/>
          <w:b/>
          <w:color w:val="A20000"/>
          <w:sz w:val="24"/>
          <w:szCs w:val="24"/>
        </w:rPr>
        <w:t>UWAGA:</w:t>
      </w:r>
      <w:r w:rsidR="0079644F" w:rsidRPr="00493841">
        <w:rPr>
          <w:rFonts w:ascii="Arial" w:hAnsi="Arial" w:cs="Arial"/>
          <w:bCs/>
          <w:color w:val="A20000"/>
          <w:sz w:val="24"/>
          <w:szCs w:val="24"/>
        </w:rPr>
        <w:t xml:space="preserve"> </w:t>
      </w:r>
      <w:r w:rsidR="005609DB" w:rsidRPr="00493841">
        <w:rPr>
          <w:rFonts w:ascii="Arial" w:hAnsi="Arial" w:cs="Arial"/>
          <w:bCs/>
          <w:color w:val="A20000"/>
          <w:sz w:val="24"/>
          <w:szCs w:val="24"/>
        </w:rPr>
        <w:t>Do wykazu należy dołączyć dowody potwierdzające należyte wykonanie usług (np. listy polecające, listy referencyjne, rekomendacje itp.).</w:t>
      </w:r>
    </w:p>
    <w:p w14:paraId="68596564" w14:textId="489397E0" w:rsidR="005609DB" w:rsidRPr="00FA68FE" w:rsidRDefault="005609DB" w:rsidP="009971E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1365174" w14:textId="2D09874D" w:rsidR="005609DB" w:rsidRPr="00FA68FE" w:rsidRDefault="005609DB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p w14:paraId="619870E8" w14:textId="77777777" w:rsidR="002260B8" w:rsidRPr="00FA68FE" w:rsidRDefault="002260B8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p w14:paraId="0D1B5E81" w14:textId="77777777" w:rsidR="00493841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………………………………………..</w:t>
      </w:r>
    </w:p>
    <w:p w14:paraId="4674A4CB" w14:textId="4A8C8D73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(miejscowość i data)</w:t>
      </w:r>
    </w:p>
    <w:p w14:paraId="03E2E07C" w14:textId="29B3A96F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="00016957" w:rsidRPr="00FA68FE">
        <w:rPr>
          <w:rFonts w:ascii="Arial" w:hAnsi="Arial" w:cs="Arial"/>
          <w:sz w:val="24"/>
          <w:szCs w:val="24"/>
        </w:rPr>
        <w:t xml:space="preserve">  </w:t>
      </w:r>
      <w:r w:rsidRPr="00FA68FE">
        <w:rPr>
          <w:rFonts w:ascii="Arial" w:hAnsi="Arial" w:cs="Arial"/>
          <w:sz w:val="24"/>
          <w:szCs w:val="24"/>
        </w:rPr>
        <w:t xml:space="preserve"> …….…………..………………………………….</w:t>
      </w:r>
    </w:p>
    <w:p w14:paraId="31CA9544" w14:textId="77777777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(podpis Wykonawcy lub osoby upoważnionej do</w:t>
      </w:r>
    </w:p>
    <w:p w14:paraId="43CD2F97" w14:textId="77777777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składania oświadczeń woli w imieniu Wykonawcy)</w:t>
      </w:r>
    </w:p>
    <w:p w14:paraId="01A0B21C" w14:textId="77777777" w:rsidR="00132485" w:rsidRPr="00FA68FE" w:rsidRDefault="00132485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32485" w:rsidRPr="00FA68FE" w:rsidSect="009971EE">
      <w:headerReference w:type="default" r:id="rId8"/>
      <w:footerReference w:type="default" r:id="rId9"/>
      <w:pgSz w:w="11906" w:h="16838"/>
      <w:pgMar w:top="1985" w:right="1417" w:bottom="1134" w:left="1276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639E" w14:textId="77777777" w:rsidR="004B3DC5" w:rsidRDefault="004B3DC5" w:rsidP="00EE7D7D">
      <w:r>
        <w:separator/>
      </w:r>
    </w:p>
  </w:endnote>
  <w:endnote w:type="continuationSeparator" w:id="0">
    <w:p w14:paraId="3F0FB68C" w14:textId="77777777" w:rsidR="004B3DC5" w:rsidRDefault="004B3DC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D36E" w14:textId="79806FE1" w:rsidR="00EE7D7D" w:rsidRPr="00EE7D7D" w:rsidRDefault="00A1080A" w:rsidP="00A76A36">
    <w:pPr>
      <w:autoSpaceDE w:val="0"/>
      <w:autoSpaceDN w:val="0"/>
      <w:adjustRightInd w:val="0"/>
      <w:spacing w:line="360" w:lineRule="auto"/>
      <w:ind w:left="-993" w:firstLine="993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4F51161B" wp14:editId="59819DBF">
          <wp:extent cx="5764530" cy="606425"/>
          <wp:effectExtent l="0" t="0" r="7620" b="3175"/>
          <wp:docPr id="175929905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9F6C" w14:textId="77777777" w:rsidR="004B3DC5" w:rsidRDefault="004B3DC5" w:rsidP="00EE7D7D">
      <w:r>
        <w:separator/>
      </w:r>
    </w:p>
  </w:footnote>
  <w:footnote w:type="continuationSeparator" w:id="0">
    <w:p w14:paraId="18E46EB6" w14:textId="77777777" w:rsidR="004B3DC5" w:rsidRDefault="004B3DC5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ADD3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1591D2A" wp14:editId="03F16443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181893531" name="Obraz 181893531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22066E31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567EEDFF" w14:textId="77777777" w:rsidR="00674578" w:rsidRPr="00674578" w:rsidRDefault="00674578" w:rsidP="00674578">
    <w:pPr>
      <w:jc w:val="right"/>
      <w:rPr>
        <w:rFonts w:ascii="Arial" w:eastAsia="Calibri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e-mail</w:t>
    </w:r>
    <w:proofErr w:type="spellEnd"/>
    <w:r w:rsidRPr="00674578">
      <w:rPr>
        <w:rFonts w:ascii="Arial" w:hAnsi="Arial" w:cs="Arial"/>
        <w:sz w:val="16"/>
        <w:lang w:val="de-DE"/>
      </w:rPr>
      <w:t xml:space="preserve">: </w:t>
    </w:r>
    <w:hyperlink r:id="rId2" w:history="1">
      <w:r w:rsidRPr="00674578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5E7D2BF2" w14:textId="5E03BEBA" w:rsidR="00674578" w:rsidRDefault="00674578" w:rsidP="00674578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www.fundusze</w:t>
    </w:r>
    <w:r w:rsidR="001E7904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33B2E7C4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2535BE" wp14:editId="6E0539A7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038C8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E54"/>
    <w:multiLevelType w:val="hybridMultilevel"/>
    <w:tmpl w:val="EBB03D88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203BC"/>
    <w:multiLevelType w:val="hybridMultilevel"/>
    <w:tmpl w:val="FBC2E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809EC"/>
    <w:multiLevelType w:val="hybridMultilevel"/>
    <w:tmpl w:val="678E3058"/>
    <w:lvl w:ilvl="0" w:tplc="F73C5B4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307B"/>
    <w:multiLevelType w:val="hybridMultilevel"/>
    <w:tmpl w:val="89FACA5E"/>
    <w:lvl w:ilvl="0" w:tplc="81B47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BE3"/>
    <w:multiLevelType w:val="hybridMultilevel"/>
    <w:tmpl w:val="3552E3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C36CD0"/>
    <w:multiLevelType w:val="hybridMultilevel"/>
    <w:tmpl w:val="44D65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27B"/>
    <w:multiLevelType w:val="hybridMultilevel"/>
    <w:tmpl w:val="D34CC1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3691"/>
    <w:multiLevelType w:val="hybridMultilevel"/>
    <w:tmpl w:val="1A3000F0"/>
    <w:lvl w:ilvl="0" w:tplc="7852552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393F"/>
    <w:multiLevelType w:val="hybridMultilevel"/>
    <w:tmpl w:val="C206FBAA"/>
    <w:lvl w:ilvl="0" w:tplc="D9B23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5142"/>
    <w:multiLevelType w:val="hybridMultilevel"/>
    <w:tmpl w:val="E2B24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FC6D21"/>
    <w:multiLevelType w:val="hybridMultilevel"/>
    <w:tmpl w:val="313E7946"/>
    <w:lvl w:ilvl="0" w:tplc="F24CF9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7D33C2"/>
    <w:multiLevelType w:val="hybridMultilevel"/>
    <w:tmpl w:val="E92E1F2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D4666"/>
    <w:multiLevelType w:val="hybridMultilevel"/>
    <w:tmpl w:val="FEF477FE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A0DBD"/>
    <w:multiLevelType w:val="hybridMultilevel"/>
    <w:tmpl w:val="2FE605A8"/>
    <w:lvl w:ilvl="0" w:tplc="5132516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2154E"/>
    <w:multiLevelType w:val="hybridMultilevel"/>
    <w:tmpl w:val="E0D84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6357D"/>
    <w:multiLevelType w:val="hybridMultilevel"/>
    <w:tmpl w:val="BCBCF120"/>
    <w:lvl w:ilvl="0" w:tplc="7CA4181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9FFAA5A6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ED7684A8">
      <w:start w:val="8"/>
      <w:numFmt w:val="decimal"/>
      <w:lvlText w:val="%3."/>
      <w:lvlJc w:val="left"/>
      <w:pPr>
        <w:ind w:left="2226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1316"/>
    <w:multiLevelType w:val="hybridMultilevel"/>
    <w:tmpl w:val="3842BEDA"/>
    <w:lvl w:ilvl="0" w:tplc="53788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83A4DFF"/>
    <w:multiLevelType w:val="hybridMultilevel"/>
    <w:tmpl w:val="EB3C1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27253"/>
    <w:multiLevelType w:val="hybridMultilevel"/>
    <w:tmpl w:val="D67E2F18"/>
    <w:lvl w:ilvl="0" w:tplc="F5E0298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D1312"/>
    <w:multiLevelType w:val="hybridMultilevel"/>
    <w:tmpl w:val="A3601E8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E1DE6"/>
    <w:multiLevelType w:val="hybridMultilevel"/>
    <w:tmpl w:val="D8E09E14"/>
    <w:lvl w:ilvl="0" w:tplc="9B1E3EE4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81E43"/>
    <w:multiLevelType w:val="hybridMultilevel"/>
    <w:tmpl w:val="64D6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5CE06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A3A87"/>
    <w:multiLevelType w:val="hybridMultilevel"/>
    <w:tmpl w:val="B5A6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15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72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37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006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184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30246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433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1222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2154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400589">
    <w:abstractNumId w:val="19"/>
  </w:num>
  <w:num w:numId="11" w16cid:durableId="1772318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2385286">
    <w:abstractNumId w:val="1"/>
  </w:num>
  <w:num w:numId="13" w16cid:durableId="353657010">
    <w:abstractNumId w:val="21"/>
  </w:num>
  <w:num w:numId="14" w16cid:durableId="7399825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630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6950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37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9048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512950">
    <w:abstractNumId w:val="10"/>
  </w:num>
  <w:num w:numId="20" w16cid:durableId="605314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0553103">
    <w:abstractNumId w:val="15"/>
  </w:num>
  <w:num w:numId="22" w16cid:durableId="2077705357">
    <w:abstractNumId w:val="14"/>
  </w:num>
  <w:num w:numId="23" w16cid:durableId="117073962">
    <w:abstractNumId w:val="0"/>
  </w:num>
  <w:num w:numId="24" w16cid:durableId="229581605">
    <w:abstractNumId w:val="4"/>
  </w:num>
  <w:num w:numId="25" w16cid:durableId="2080327413">
    <w:abstractNumId w:val="2"/>
  </w:num>
  <w:num w:numId="26" w16cid:durableId="2101365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37F7"/>
    <w:rsid w:val="00016957"/>
    <w:rsid w:val="0001796A"/>
    <w:rsid w:val="0006138B"/>
    <w:rsid w:val="00067EE1"/>
    <w:rsid w:val="000720D8"/>
    <w:rsid w:val="00075796"/>
    <w:rsid w:val="00086DA7"/>
    <w:rsid w:val="000A03A6"/>
    <w:rsid w:val="000A427C"/>
    <w:rsid w:val="000B5C1D"/>
    <w:rsid w:val="000C690B"/>
    <w:rsid w:val="000C7842"/>
    <w:rsid w:val="000F7E30"/>
    <w:rsid w:val="00104B4C"/>
    <w:rsid w:val="00113333"/>
    <w:rsid w:val="00114145"/>
    <w:rsid w:val="00117947"/>
    <w:rsid w:val="001218D1"/>
    <w:rsid w:val="001312FC"/>
    <w:rsid w:val="00132485"/>
    <w:rsid w:val="001673C6"/>
    <w:rsid w:val="00175139"/>
    <w:rsid w:val="001858B4"/>
    <w:rsid w:val="0018641A"/>
    <w:rsid w:val="00192E67"/>
    <w:rsid w:val="001B026C"/>
    <w:rsid w:val="001C60D1"/>
    <w:rsid w:val="001D4FAB"/>
    <w:rsid w:val="001E7904"/>
    <w:rsid w:val="001F35A7"/>
    <w:rsid w:val="001F4468"/>
    <w:rsid w:val="002260B8"/>
    <w:rsid w:val="002318FA"/>
    <w:rsid w:val="00247ABF"/>
    <w:rsid w:val="00250197"/>
    <w:rsid w:val="002508E1"/>
    <w:rsid w:val="00262F84"/>
    <w:rsid w:val="00280CAF"/>
    <w:rsid w:val="002A7FF1"/>
    <w:rsid w:val="002B3E6A"/>
    <w:rsid w:val="002C325D"/>
    <w:rsid w:val="002C6AF3"/>
    <w:rsid w:val="002C6CE7"/>
    <w:rsid w:val="002D18BF"/>
    <w:rsid w:val="002D2469"/>
    <w:rsid w:val="002E3600"/>
    <w:rsid w:val="002E7A53"/>
    <w:rsid w:val="002F0412"/>
    <w:rsid w:val="002F73F8"/>
    <w:rsid w:val="002F79A7"/>
    <w:rsid w:val="003109E5"/>
    <w:rsid w:val="00315648"/>
    <w:rsid w:val="00377B3F"/>
    <w:rsid w:val="0039002A"/>
    <w:rsid w:val="0039116A"/>
    <w:rsid w:val="00395568"/>
    <w:rsid w:val="003A3A57"/>
    <w:rsid w:val="003A5889"/>
    <w:rsid w:val="003A656F"/>
    <w:rsid w:val="003A7690"/>
    <w:rsid w:val="0041510E"/>
    <w:rsid w:val="00425547"/>
    <w:rsid w:val="00436E7E"/>
    <w:rsid w:val="00441D8A"/>
    <w:rsid w:val="0046527B"/>
    <w:rsid w:val="00470F19"/>
    <w:rsid w:val="004737CC"/>
    <w:rsid w:val="00477098"/>
    <w:rsid w:val="0048751A"/>
    <w:rsid w:val="0049319C"/>
    <w:rsid w:val="00493841"/>
    <w:rsid w:val="004B3A71"/>
    <w:rsid w:val="004B3DC5"/>
    <w:rsid w:val="004D62C4"/>
    <w:rsid w:val="005077F8"/>
    <w:rsid w:val="0054740F"/>
    <w:rsid w:val="005609DB"/>
    <w:rsid w:val="00564472"/>
    <w:rsid w:val="00581FFA"/>
    <w:rsid w:val="0058263E"/>
    <w:rsid w:val="005A0192"/>
    <w:rsid w:val="005E19E2"/>
    <w:rsid w:val="005E4B4E"/>
    <w:rsid w:val="005F7D80"/>
    <w:rsid w:val="00601613"/>
    <w:rsid w:val="00607BD0"/>
    <w:rsid w:val="006101A2"/>
    <w:rsid w:val="006277B3"/>
    <w:rsid w:val="006670F1"/>
    <w:rsid w:val="00674156"/>
    <w:rsid w:val="00674578"/>
    <w:rsid w:val="006808DF"/>
    <w:rsid w:val="006850B9"/>
    <w:rsid w:val="0068726C"/>
    <w:rsid w:val="006A5613"/>
    <w:rsid w:val="006B1E4F"/>
    <w:rsid w:val="006B529A"/>
    <w:rsid w:val="006D3027"/>
    <w:rsid w:val="00712BE0"/>
    <w:rsid w:val="00716A80"/>
    <w:rsid w:val="00737280"/>
    <w:rsid w:val="00756FD3"/>
    <w:rsid w:val="00762E75"/>
    <w:rsid w:val="00771291"/>
    <w:rsid w:val="0078120D"/>
    <w:rsid w:val="00783D73"/>
    <w:rsid w:val="0079085A"/>
    <w:rsid w:val="0079644F"/>
    <w:rsid w:val="007B2528"/>
    <w:rsid w:val="007C2455"/>
    <w:rsid w:val="007C28A6"/>
    <w:rsid w:val="007D38D2"/>
    <w:rsid w:val="00800D9B"/>
    <w:rsid w:val="00801CAC"/>
    <w:rsid w:val="008051CF"/>
    <w:rsid w:val="008115D2"/>
    <w:rsid w:val="00813C7C"/>
    <w:rsid w:val="00823863"/>
    <w:rsid w:val="008249BC"/>
    <w:rsid w:val="00836C7D"/>
    <w:rsid w:val="00845BA9"/>
    <w:rsid w:val="00856953"/>
    <w:rsid w:val="008D1467"/>
    <w:rsid w:val="008E6056"/>
    <w:rsid w:val="008F2C34"/>
    <w:rsid w:val="008F3966"/>
    <w:rsid w:val="008F726E"/>
    <w:rsid w:val="008F752F"/>
    <w:rsid w:val="009001E0"/>
    <w:rsid w:val="009352D0"/>
    <w:rsid w:val="00955D02"/>
    <w:rsid w:val="00960BFA"/>
    <w:rsid w:val="00963229"/>
    <w:rsid w:val="009729B6"/>
    <w:rsid w:val="009853F2"/>
    <w:rsid w:val="009971EE"/>
    <w:rsid w:val="009A2A17"/>
    <w:rsid w:val="009B0B0B"/>
    <w:rsid w:val="009B16C6"/>
    <w:rsid w:val="009B3C25"/>
    <w:rsid w:val="009B67C6"/>
    <w:rsid w:val="009C1153"/>
    <w:rsid w:val="009C7CF0"/>
    <w:rsid w:val="009F5F84"/>
    <w:rsid w:val="009F7D2D"/>
    <w:rsid w:val="00A1080A"/>
    <w:rsid w:val="00A203FC"/>
    <w:rsid w:val="00A64DD3"/>
    <w:rsid w:val="00A76A36"/>
    <w:rsid w:val="00A81621"/>
    <w:rsid w:val="00A83526"/>
    <w:rsid w:val="00A850EE"/>
    <w:rsid w:val="00AA2B2C"/>
    <w:rsid w:val="00AB6641"/>
    <w:rsid w:val="00AC004E"/>
    <w:rsid w:val="00AE22A2"/>
    <w:rsid w:val="00B26282"/>
    <w:rsid w:val="00B331BD"/>
    <w:rsid w:val="00B50FC8"/>
    <w:rsid w:val="00B62D9A"/>
    <w:rsid w:val="00B85BD4"/>
    <w:rsid w:val="00B95767"/>
    <w:rsid w:val="00B97AA4"/>
    <w:rsid w:val="00BA07D2"/>
    <w:rsid w:val="00BD36AC"/>
    <w:rsid w:val="00BE4A0C"/>
    <w:rsid w:val="00BF01D6"/>
    <w:rsid w:val="00BF373B"/>
    <w:rsid w:val="00C00DFA"/>
    <w:rsid w:val="00C05320"/>
    <w:rsid w:val="00C0672C"/>
    <w:rsid w:val="00C14D85"/>
    <w:rsid w:val="00C15372"/>
    <w:rsid w:val="00C27FBE"/>
    <w:rsid w:val="00C31E68"/>
    <w:rsid w:val="00C370E7"/>
    <w:rsid w:val="00C53036"/>
    <w:rsid w:val="00C53449"/>
    <w:rsid w:val="00C619A5"/>
    <w:rsid w:val="00C64274"/>
    <w:rsid w:val="00C7205A"/>
    <w:rsid w:val="00C93B46"/>
    <w:rsid w:val="00CC43C8"/>
    <w:rsid w:val="00CE100E"/>
    <w:rsid w:val="00CF5CA6"/>
    <w:rsid w:val="00D127E2"/>
    <w:rsid w:val="00D14A6E"/>
    <w:rsid w:val="00D2675C"/>
    <w:rsid w:val="00D362F4"/>
    <w:rsid w:val="00D67711"/>
    <w:rsid w:val="00D82689"/>
    <w:rsid w:val="00D8685F"/>
    <w:rsid w:val="00D951AC"/>
    <w:rsid w:val="00DA3F8E"/>
    <w:rsid w:val="00DB1EC2"/>
    <w:rsid w:val="00DB3AC4"/>
    <w:rsid w:val="00DD45B2"/>
    <w:rsid w:val="00DE4F1A"/>
    <w:rsid w:val="00DF0FD9"/>
    <w:rsid w:val="00DF5FE7"/>
    <w:rsid w:val="00E04CD8"/>
    <w:rsid w:val="00E176C9"/>
    <w:rsid w:val="00E54A78"/>
    <w:rsid w:val="00E66468"/>
    <w:rsid w:val="00E97E37"/>
    <w:rsid w:val="00EB3F36"/>
    <w:rsid w:val="00EB719C"/>
    <w:rsid w:val="00EC64CC"/>
    <w:rsid w:val="00EC7C85"/>
    <w:rsid w:val="00ED2686"/>
    <w:rsid w:val="00EE12C6"/>
    <w:rsid w:val="00EE548D"/>
    <w:rsid w:val="00EE7D7D"/>
    <w:rsid w:val="00EF700B"/>
    <w:rsid w:val="00F040EF"/>
    <w:rsid w:val="00F22416"/>
    <w:rsid w:val="00F233A0"/>
    <w:rsid w:val="00F24267"/>
    <w:rsid w:val="00F60A1D"/>
    <w:rsid w:val="00F6400E"/>
    <w:rsid w:val="00F85244"/>
    <w:rsid w:val="00F96F15"/>
    <w:rsid w:val="00FA66C9"/>
    <w:rsid w:val="00FA68FE"/>
    <w:rsid w:val="00FB6844"/>
    <w:rsid w:val="00FC036A"/>
    <w:rsid w:val="00FD0A34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D33A"/>
  <w15:docId w15:val="{D09FFAB8-CAD9-4C14-AD95-65C9BB4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55"/>
    <w:rPr>
      <w:rFonts w:eastAsiaTheme="minorHAnsi"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24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32485"/>
    <w:rPr>
      <w:color w:val="808080"/>
    </w:rPr>
  </w:style>
  <w:style w:type="paragraph" w:customStyle="1" w:styleId="Standard">
    <w:name w:val="Standard"/>
    <w:rsid w:val="00963229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6670F1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70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5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5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56F"/>
    <w:rPr>
      <w:rFonts w:eastAsiaTheme="minorHAns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5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56F"/>
    <w:rPr>
      <w:rFonts w:eastAsiaTheme="minorHAnsi" w:cs="Calibri"/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A68F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ED46-B311-4C31-9141-37B78DE9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Zaproszenie do składania ofert  - Wykaz wykonanych usług</dc:title>
  <dc:creator>Katarzyna Kowalczyk</dc:creator>
  <cp:lastModifiedBy>Katarzyna Kowalczyk</cp:lastModifiedBy>
  <cp:revision>6</cp:revision>
  <cp:lastPrinted>2022-12-16T12:18:00Z</cp:lastPrinted>
  <dcterms:created xsi:type="dcterms:W3CDTF">2025-07-30T10:41:00Z</dcterms:created>
  <dcterms:modified xsi:type="dcterms:W3CDTF">2025-09-09T11:14:00Z</dcterms:modified>
</cp:coreProperties>
</file>