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9815" w14:textId="191A08DF" w:rsidR="000D55F1" w:rsidRPr="00966072" w:rsidRDefault="00DA6320" w:rsidP="00966072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Znak sprawy: </w:t>
      </w:r>
      <w:r w:rsidR="003F22A7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ORG</w:t>
      </w:r>
      <w:r w:rsidR="0095709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E4395B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24.2</w:t>
      </w:r>
      <w:r w:rsidR="00991E0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337E21">
        <w:rPr>
          <w:rFonts w:ascii="Arial" w:eastAsia="Times New Roman" w:hAnsi="Arial" w:cs="Arial"/>
          <w:bCs/>
          <w:sz w:val="24"/>
          <w:szCs w:val="24"/>
          <w:lang w:eastAsia="pl-PL"/>
        </w:rPr>
        <w:t>72</w:t>
      </w:r>
      <w:r w:rsidR="00E4395B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.2025.</w:t>
      </w:r>
      <w:r w:rsidR="0095709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KK</w:t>
      </w:r>
    </w:p>
    <w:p w14:paraId="43DD2067" w14:textId="000FBCEC" w:rsidR="00651C6D" w:rsidRPr="00966072" w:rsidRDefault="00651C6D" w:rsidP="00966072">
      <w:pPr>
        <w:suppressAutoHyphens w:val="0"/>
        <w:autoSpaceDN/>
        <w:spacing w:after="24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</w:t>
      </w:r>
      <w:r w:rsidR="009B46D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Zaproszenia do składnia ofert – Formularz ofertowy</w:t>
      </w:r>
    </w:p>
    <w:p w14:paraId="0929BB13" w14:textId="17B82161" w:rsidR="001F06AA" w:rsidRPr="00966072" w:rsidRDefault="005477C2" w:rsidP="00966072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FORMUL</w:t>
      </w:r>
      <w:r w:rsidR="00781B0C"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RZ </w:t>
      </w:r>
      <w:r w:rsidR="00376EFE"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5D0952FF" w14:textId="67D9BC14" w:rsidR="00965E26" w:rsidRPr="00966072" w:rsidRDefault="00900EA8" w:rsidP="00966072">
      <w:pPr>
        <w:suppressAutoHyphens w:val="0"/>
        <w:autoSpaceDN/>
        <w:spacing w:after="12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00EA8">
        <w:rPr>
          <w:rFonts w:ascii="Arial" w:eastAsia="Times New Roman" w:hAnsi="Arial" w:cs="Arial"/>
          <w:b/>
          <w:sz w:val="24"/>
          <w:szCs w:val="24"/>
          <w:lang w:eastAsia="pl-PL"/>
        </w:rPr>
        <w:t>Odbiór i transport wartości pieniężnych dla Lubelskiej Agencji Wspierania Przedsiębiorczości w Lublinie w 2026 r.</w:t>
      </w:r>
    </w:p>
    <w:p w14:paraId="29CC21C6" w14:textId="50CC6977" w:rsidR="001F06AA" w:rsidRPr="00966072" w:rsidRDefault="001F06AA" w:rsidP="00966072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Nazwa Wykonawcy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7B1F8B45" w14:textId="5983374B" w:rsidR="001F06AA" w:rsidRPr="00966072" w:rsidRDefault="001F06AA" w:rsidP="00966072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Adres Wykonawcy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11D69E4D" w14:textId="5683BC85" w:rsidR="001F06AA" w:rsidRPr="00966072" w:rsidRDefault="00F30E79" w:rsidP="00966072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Numer telefonu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6EC13466" w14:textId="3C27B5E9" w:rsidR="00596400" w:rsidRDefault="00F30E79" w:rsidP="00C7264E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 xml:space="preserve">Adres </w:t>
      </w:r>
      <w:r w:rsidR="001F06AA" w:rsidRPr="00966072">
        <w:rPr>
          <w:rFonts w:ascii="Arial" w:hAnsi="Arial" w:cs="Arial"/>
          <w:sz w:val="24"/>
          <w:szCs w:val="24"/>
        </w:rPr>
        <w:t>e-mail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3533F00F" w14:textId="73F0613E" w:rsidR="008B30CB" w:rsidRPr="008D1D03" w:rsidRDefault="00720E5E" w:rsidP="008D1D03">
      <w:pPr>
        <w:tabs>
          <w:tab w:val="left" w:leader="dot" w:pos="9072"/>
        </w:tabs>
        <w:autoSpaceDE w:val="0"/>
        <w:adjustRightInd w:val="0"/>
        <w:spacing w:before="240"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8D1D03">
        <w:rPr>
          <w:rFonts w:ascii="Arial" w:hAnsi="Arial" w:cs="Arial"/>
          <w:b/>
          <w:bCs/>
          <w:sz w:val="24"/>
          <w:szCs w:val="24"/>
          <w:lang w:eastAsia="ar-SA"/>
        </w:rPr>
        <w:t>Cena netto</w:t>
      </w:r>
      <w:r w:rsidR="00870568" w:rsidRPr="008D1D03">
        <w:rPr>
          <w:rFonts w:ascii="Arial" w:hAnsi="Arial" w:cs="Arial"/>
          <w:b/>
          <w:bCs/>
          <w:sz w:val="24"/>
          <w:szCs w:val="24"/>
          <w:lang w:eastAsia="ar-SA"/>
        </w:rPr>
        <w:t>:</w:t>
      </w:r>
      <w:r w:rsidR="00870568" w:rsidRPr="008D1D03"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14:paraId="025B9A4A" w14:textId="6E70D1FB" w:rsidR="00870568" w:rsidRPr="00966072" w:rsidRDefault="00870568" w:rsidP="00966072">
      <w:pPr>
        <w:tabs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(słownie:</w:t>
      </w: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5FAE13F6" w14:textId="533AFB78" w:rsidR="00870568" w:rsidRPr="00966072" w:rsidRDefault="00870568" w:rsidP="00966072">
      <w:pPr>
        <w:tabs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Cena brutto:</w:t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</w:p>
    <w:p w14:paraId="39EDE745" w14:textId="0F776938" w:rsidR="00870568" w:rsidRDefault="00870568" w:rsidP="00C7264E">
      <w:pPr>
        <w:tabs>
          <w:tab w:val="left" w:leader="dot" w:pos="9072"/>
        </w:tabs>
        <w:autoSpaceDE w:val="0"/>
        <w:adjustRightInd w:val="0"/>
        <w:spacing w:before="240" w:after="12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(słownie:</w:t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  <w:t>)</w:t>
      </w:r>
    </w:p>
    <w:p w14:paraId="1FA77DF8" w14:textId="6157F146" w:rsidR="00C61668" w:rsidRPr="00C61668" w:rsidRDefault="00C61668" w:rsidP="00C61668">
      <w:pPr>
        <w:tabs>
          <w:tab w:val="left" w:leader="dot" w:pos="9072"/>
        </w:tabs>
        <w:autoSpaceDE w:val="0"/>
        <w:adjustRightInd w:val="0"/>
        <w:spacing w:before="240" w:after="120" w:line="360" w:lineRule="auto"/>
        <w:textAlignment w:val="auto"/>
        <w:rPr>
          <w:rFonts w:ascii="Arial" w:eastAsia="Times New Roman" w:hAnsi="Arial" w:cs="Arial"/>
          <w:iCs/>
          <w:color w:val="C00000"/>
          <w:sz w:val="24"/>
          <w:szCs w:val="24"/>
          <w:lang w:eastAsia="ar-SA"/>
        </w:rPr>
      </w:pPr>
      <w:r w:rsidRPr="00C61668">
        <w:rPr>
          <w:rFonts w:ascii="Arial" w:eastAsia="Times New Roman" w:hAnsi="Arial" w:cs="Arial"/>
          <w:iCs/>
          <w:color w:val="C00000"/>
          <w:sz w:val="24"/>
          <w:szCs w:val="24"/>
          <w:lang w:eastAsia="ar-SA"/>
        </w:rPr>
        <w:t xml:space="preserve">(na podstawie podanej przez Zamawiającego szacunkowej ilości transportów </w:t>
      </w:r>
      <w:r w:rsidR="00337E21">
        <w:rPr>
          <w:rFonts w:ascii="Arial" w:eastAsia="Times New Roman" w:hAnsi="Arial" w:cs="Arial"/>
          <w:iCs/>
          <w:color w:val="C00000"/>
          <w:sz w:val="24"/>
          <w:szCs w:val="24"/>
          <w:lang w:eastAsia="ar-SA"/>
        </w:rPr>
        <w:t>–</w:t>
      </w:r>
      <w:r w:rsidRPr="00C61668">
        <w:rPr>
          <w:rFonts w:ascii="Arial" w:eastAsia="Times New Roman" w:hAnsi="Arial" w:cs="Arial"/>
          <w:iCs/>
          <w:color w:val="C00000"/>
          <w:sz w:val="24"/>
          <w:szCs w:val="24"/>
          <w:lang w:eastAsia="ar-SA"/>
        </w:rPr>
        <w:t xml:space="preserve"> </w:t>
      </w:r>
      <w:r w:rsidR="00337E21">
        <w:rPr>
          <w:rFonts w:ascii="Arial" w:eastAsia="Times New Roman" w:hAnsi="Arial" w:cs="Arial"/>
          <w:iCs/>
          <w:color w:val="C00000"/>
          <w:sz w:val="24"/>
          <w:szCs w:val="24"/>
          <w:lang w:eastAsia="ar-SA"/>
        </w:rPr>
        <w:t>35 </w:t>
      </w:r>
      <w:r w:rsidRPr="00C61668">
        <w:rPr>
          <w:rFonts w:ascii="Arial" w:eastAsia="Times New Roman" w:hAnsi="Arial" w:cs="Arial"/>
          <w:iCs/>
          <w:color w:val="C00000"/>
          <w:sz w:val="24"/>
          <w:szCs w:val="24"/>
          <w:lang w:eastAsia="ar-SA"/>
        </w:rPr>
        <w:t xml:space="preserve">sztuk) </w:t>
      </w:r>
    </w:p>
    <w:p w14:paraId="2C8AF808" w14:textId="4835E5C2" w:rsidR="00C61668" w:rsidRPr="003D69E2" w:rsidRDefault="003D69E2" w:rsidP="003D69E2">
      <w:pPr>
        <w:tabs>
          <w:tab w:val="right" w:leader="dot" w:pos="9072"/>
        </w:tabs>
        <w:suppressAutoHyphens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Stawka brutto za 1 (jeden) transport:</w:t>
      </w:r>
      <w:r>
        <w:rPr>
          <w:rFonts w:ascii="Arial" w:hAnsi="Arial" w:cs="Arial"/>
          <w:b/>
          <w:sz w:val="24"/>
          <w:szCs w:val="24"/>
        </w:rPr>
        <w:tab/>
      </w:r>
    </w:p>
    <w:p w14:paraId="66111653" w14:textId="123DD798" w:rsidR="008C2F61" w:rsidRPr="00966072" w:rsidRDefault="008C2F61" w:rsidP="00966072">
      <w:pPr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sz w:val="24"/>
          <w:szCs w:val="24"/>
          <w:lang w:eastAsia="ar-SA"/>
        </w:rPr>
        <w:t>Oświadczam, że:</w:t>
      </w:r>
    </w:p>
    <w:p w14:paraId="339D0688" w14:textId="22E5660E" w:rsidR="00F30E79" w:rsidRPr="00966072" w:rsidRDefault="003D69E2" w:rsidP="00966072">
      <w:pPr>
        <w:pStyle w:val="Akapitzlist"/>
        <w:numPr>
          <w:ilvl w:val="0"/>
          <w:numId w:val="5"/>
        </w:numPr>
        <w:autoSpaceDE w:val="0"/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a</w:t>
      </w:r>
      <w:r w:rsidR="008C2F61" w:rsidRPr="00966072">
        <w:rPr>
          <w:rFonts w:ascii="Arial" w:hAnsi="Arial" w:cs="Arial"/>
          <w:lang w:eastAsia="ar-SA"/>
        </w:rPr>
        <w:t xml:space="preserve">kceptuję opis przedmiotu zamówienia </w:t>
      </w:r>
      <w:r w:rsidR="00337E21">
        <w:rPr>
          <w:rFonts w:ascii="Arial" w:hAnsi="Arial" w:cs="Arial"/>
          <w:lang w:eastAsia="ar-SA"/>
        </w:rPr>
        <w:t>oraz</w:t>
      </w:r>
      <w:r w:rsidR="008C2F61" w:rsidRPr="00966072">
        <w:rPr>
          <w:rFonts w:ascii="Arial" w:hAnsi="Arial" w:cs="Arial"/>
          <w:lang w:eastAsia="ar-SA"/>
        </w:rPr>
        <w:t xml:space="preserve"> </w:t>
      </w:r>
      <w:r w:rsidR="0098730D" w:rsidRPr="00966072">
        <w:rPr>
          <w:rFonts w:ascii="Arial" w:hAnsi="Arial" w:cs="Arial"/>
          <w:lang w:eastAsia="ar-SA"/>
        </w:rPr>
        <w:t xml:space="preserve">wzór umowy i </w:t>
      </w:r>
      <w:r w:rsidR="008C2F61" w:rsidRPr="00966072">
        <w:rPr>
          <w:rFonts w:ascii="Arial" w:hAnsi="Arial" w:cs="Arial"/>
          <w:lang w:eastAsia="ar-SA"/>
        </w:rPr>
        <w:t>w przypadku udzielenia mi zamówienia, wykonam je na warunkach i w terminach określonych w ty</w:t>
      </w:r>
      <w:r w:rsidR="0098730D" w:rsidRPr="00966072">
        <w:rPr>
          <w:rFonts w:ascii="Arial" w:hAnsi="Arial" w:cs="Arial"/>
          <w:lang w:eastAsia="ar-SA"/>
        </w:rPr>
        <w:t>ch</w:t>
      </w:r>
      <w:r w:rsidR="008C2F61" w:rsidRPr="00966072">
        <w:rPr>
          <w:rFonts w:ascii="Arial" w:hAnsi="Arial" w:cs="Arial"/>
          <w:lang w:eastAsia="ar-SA"/>
        </w:rPr>
        <w:t xml:space="preserve"> dokumen</w:t>
      </w:r>
      <w:r w:rsidR="0098730D" w:rsidRPr="00966072">
        <w:rPr>
          <w:rFonts w:ascii="Arial" w:hAnsi="Arial" w:cs="Arial"/>
          <w:lang w:eastAsia="ar-SA"/>
        </w:rPr>
        <w:t>tach</w:t>
      </w:r>
      <w:r w:rsidR="008C2F61" w:rsidRPr="00966072">
        <w:rPr>
          <w:rFonts w:ascii="Arial" w:hAnsi="Arial" w:cs="Arial"/>
          <w:lang w:eastAsia="ar-SA"/>
        </w:rPr>
        <w:t>.</w:t>
      </w:r>
    </w:p>
    <w:p w14:paraId="135A5370" w14:textId="07A4456E" w:rsidR="008C2F61" w:rsidRPr="00966072" w:rsidRDefault="003D69E2" w:rsidP="003D69E2">
      <w:pPr>
        <w:pStyle w:val="Akapitzlist"/>
        <w:numPr>
          <w:ilvl w:val="0"/>
          <w:numId w:val="5"/>
        </w:numPr>
        <w:autoSpaceDE w:val="0"/>
        <w:spacing w:after="600" w:line="360" w:lineRule="auto"/>
        <w:ind w:left="714" w:hanging="357"/>
        <w:contextualSpacing w:val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8C2F61" w:rsidRPr="00966072">
        <w:rPr>
          <w:rFonts w:ascii="Arial" w:hAnsi="Arial" w:cs="Arial"/>
          <w:lang w:eastAsia="ar-SA"/>
        </w:rPr>
        <w:t>ypełniłem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lang w:eastAsia="ar-SA"/>
        </w:rPr>
        <w:t> </w:t>
      </w:r>
      <w:r w:rsidR="008C2F61" w:rsidRPr="00966072">
        <w:rPr>
          <w:rFonts w:ascii="Arial" w:hAnsi="Arial" w:cs="Arial"/>
          <w:lang w:eastAsia="ar-SA"/>
        </w:rPr>
        <w:t>niniejszym postępowaniu.</w:t>
      </w:r>
      <w:r w:rsidR="008C2F61" w:rsidRPr="00966072">
        <w:rPr>
          <w:rFonts w:ascii="Arial" w:hAnsi="Arial" w:cs="Arial"/>
          <w:vertAlign w:val="superscript"/>
        </w:rPr>
        <w:footnoteReference w:id="1"/>
      </w:r>
    </w:p>
    <w:p w14:paraId="0CFE6A75" w14:textId="77777777" w:rsidR="003D69E2" w:rsidRDefault="003D69E2" w:rsidP="00966072">
      <w:pPr>
        <w:tabs>
          <w:tab w:val="left" w:leader="dot" w:pos="3402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6C9B09" w14:textId="440849A7" w:rsidR="008C2F61" w:rsidRPr="00966072" w:rsidRDefault="0064635E" w:rsidP="00966072">
      <w:pPr>
        <w:tabs>
          <w:tab w:val="left" w:leader="dot" w:pos="3402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6FBB040" w14:textId="77777777" w:rsidR="003A0D2D" w:rsidRDefault="0064635E" w:rsidP="003A0D2D">
      <w:pPr>
        <w:tabs>
          <w:tab w:val="left" w:leader="dot" w:pos="3402"/>
        </w:tabs>
        <w:suppressAutoHyphens w:val="0"/>
        <w:autoSpaceDN/>
        <w:spacing w:after="0" w:line="360" w:lineRule="auto"/>
        <w:jc w:val="both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>(miejsce, data)</w:t>
      </w:r>
    </w:p>
    <w:p w14:paraId="5575BC5B" w14:textId="10A57E9D" w:rsidR="0064635E" w:rsidRPr="00966072" w:rsidRDefault="0064635E" w:rsidP="003A0D2D">
      <w:pPr>
        <w:tabs>
          <w:tab w:val="left" w:leader="dot" w:pos="3402"/>
        </w:tabs>
        <w:suppressAutoHyphens w:val="0"/>
        <w:autoSpaceDN/>
        <w:spacing w:before="480" w:after="0" w:line="36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3BF88D5" w14:textId="4EF1BB84" w:rsidR="00AA1570" w:rsidRPr="00966072" w:rsidRDefault="00F30E79" w:rsidP="00966072">
      <w:p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 xml:space="preserve">(podpis zgodnie </w:t>
      </w:r>
      <w:r w:rsidRPr="00711CC3">
        <w:rPr>
          <w:rFonts w:ascii="Arial" w:eastAsia="Times New Roman" w:hAnsi="Arial" w:cs="Arial"/>
          <w:sz w:val="24"/>
          <w:szCs w:val="24"/>
          <w:lang w:eastAsia="pl-PL"/>
        </w:rPr>
        <w:t>z rozdziałem V. Zaproszenia do składania</w:t>
      </w:r>
      <w:r w:rsidRPr="00966072">
        <w:rPr>
          <w:rFonts w:ascii="Arial" w:eastAsia="Times New Roman" w:hAnsi="Arial" w:cs="Arial"/>
          <w:sz w:val="24"/>
          <w:szCs w:val="24"/>
          <w:lang w:eastAsia="pl-PL"/>
        </w:rPr>
        <w:t xml:space="preserve"> ofert)</w:t>
      </w:r>
    </w:p>
    <w:sectPr w:rsidR="00AA1570" w:rsidRPr="00966072" w:rsidSect="00C7264E">
      <w:headerReference w:type="default" r:id="rId8"/>
      <w:footerReference w:type="default" r:id="rId9"/>
      <w:pgSz w:w="11906" w:h="16838"/>
      <w:pgMar w:top="1843" w:right="1417" w:bottom="0" w:left="1276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F9F6" w14:textId="77777777" w:rsidR="001B4059" w:rsidRDefault="001B4059" w:rsidP="00EE7D7D">
      <w:r>
        <w:separator/>
      </w:r>
    </w:p>
  </w:endnote>
  <w:endnote w:type="continuationSeparator" w:id="0">
    <w:p w14:paraId="395AFF3E" w14:textId="77777777" w:rsidR="001B4059" w:rsidRDefault="001B4059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2B79" w14:textId="5B163BDF" w:rsidR="00EE7D7D" w:rsidRPr="00C7264E" w:rsidRDefault="00AB35BC" w:rsidP="00C7264E">
    <w:pPr>
      <w:pStyle w:val="Stopka"/>
      <w:jc w:val="right"/>
    </w:pPr>
    <w:r>
      <w:t xml:space="preserve">  </w:t>
    </w:r>
    <w:r w:rsidRPr="00CE2DE6">
      <w:rPr>
        <w:noProof/>
      </w:rPr>
      <w:drawing>
        <wp:inline distT="0" distB="0" distL="0" distR="0" wp14:anchorId="08BA59B5" wp14:editId="28AF11A7">
          <wp:extent cx="5290465" cy="559838"/>
          <wp:effectExtent l="0" t="0" r="5715" b="0"/>
          <wp:docPr id="1980123468" name="Obraz 19801234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475781" name="Obraz 157047578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8847" cy="56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sdt>
      <w:sdtPr>
        <w:id w:val="-15116026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C403" w14:textId="77777777" w:rsidR="001B4059" w:rsidRDefault="001B4059" w:rsidP="00EE7D7D">
      <w:r>
        <w:separator/>
      </w:r>
    </w:p>
  </w:footnote>
  <w:footnote w:type="continuationSeparator" w:id="0">
    <w:p w14:paraId="4CCCE024" w14:textId="77777777" w:rsidR="001B4059" w:rsidRDefault="001B4059" w:rsidP="00EE7D7D">
      <w:r>
        <w:continuationSeparator/>
      </w:r>
    </w:p>
  </w:footnote>
  <w:footnote w:id="1">
    <w:p w14:paraId="0B3FBC1E" w14:textId="77777777" w:rsidR="008C2F61" w:rsidRDefault="008C2F61" w:rsidP="008C2F61">
      <w:pPr>
        <w:pStyle w:val="Tekstprzypisudolnego"/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Nie dotyczy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523" w14:textId="3D2BD1D6" w:rsidR="00CE100E" w:rsidRDefault="00067EE1" w:rsidP="00112823">
    <w:pPr>
      <w:spacing w:after="0"/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7243B3B" wp14:editId="127ECCC9">
          <wp:simplePos x="0" y="0"/>
          <wp:positionH relativeFrom="column">
            <wp:posOffset>13970</wp:posOffset>
          </wp:positionH>
          <wp:positionV relativeFrom="paragraph">
            <wp:posOffset>-119380</wp:posOffset>
          </wp:positionV>
          <wp:extent cx="1485900" cy="690880"/>
          <wp:effectExtent l="19050" t="0" r="0" b="0"/>
          <wp:wrapNone/>
          <wp:docPr id="1774725705" name="Obraz 1774725705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31C30FC8" w14:textId="77777777" w:rsidR="00CE100E" w:rsidRDefault="00CE100E" w:rsidP="00112823">
    <w:pPr>
      <w:spacing w:after="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1611B8FB" w14:textId="77777777" w:rsidR="00CE100E" w:rsidRPr="0052214A" w:rsidRDefault="00CE100E" w:rsidP="00112823">
    <w:pPr>
      <w:spacing w:after="0"/>
      <w:jc w:val="right"/>
      <w:rPr>
        <w:rFonts w:ascii="Arial" w:hAnsi="Arial" w:cs="Arial"/>
        <w:sz w:val="16"/>
        <w:lang w:val="de-DE"/>
      </w:rPr>
    </w:pPr>
    <w:proofErr w:type="spellStart"/>
    <w:r w:rsidRPr="0052214A">
      <w:rPr>
        <w:rFonts w:ascii="Arial" w:hAnsi="Arial" w:cs="Arial"/>
        <w:sz w:val="16"/>
        <w:lang w:val="de-DE"/>
      </w:rPr>
      <w:t>e-mail</w:t>
    </w:r>
    <w:proofErr w:type="spellEnd"/>
    <w:r w:rsidRPr="0052214A">
      <w:rPr>
        <w:rFonts w:ascii="Arial" w:hAnsi="Arial" w:cs="Arial"/>
        <w:sz w:val="16"/>
        <w:lang w:val="de-DE"/>
      </w:rPr>
      <w:t xml:space="preserve">: </w:t>
    </w:r>
    <w:hyperlink r:id="rId2" w:history="1">
      <w:r w:rsidR="00C64274" w:rsidRPr="0052214A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40F2359F" w14:textId="23901522" w:rsidR="00C64274" w:rsidRPr="007D1568" w:rsidRDefault="007D1568" w:rsidP="00112823">
    <w:pPr>
      <w:spacing w:after="0"/>
      <w:jc w:val="right"/>
      <w:rPr>
        <w:rFonts w:ascii="Arial" w:hAnsi="Arial" w:cs="Arial"/>
        <w:sz w:val="16"/>
        <w:lang w:val="de-DE"/>
      </w:rPr>
    </w:pPr>
    <w:hyperlink r:id="rId3" w:history="1">
      <w:r w:rsidRPr="007D1568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www.funduszeUE.lubelskie.pl</w:t>
      </w:r>
    </w:hyperlink>
  </w:p>
  <w:p w14:paraId="44A7CDA6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3B2EE" wp14:editId="3FE8AEBF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C9A" id="Line 3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4B5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82A00"/>
    <w:multiLevelType w:val="hybridMultilevel"/>
    <w:tmpl w:val="E0D8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14C5"/>
    <w:multiLevelType w:val="hybridMultilevel"/>
    <w:tmpl w:val="32A42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1550"/>
    <w:multiLevelType w:val="hybridMultilevel"/>
    <w:tmpl w:val="B002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070C"/>
    <w:multiLevelType w:val="hybridMultilevel"/>
    <w:tmpl w:val="20CC7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539D1"/>
    <w:multiLevelType w:val="hybridMultilevel"/>
    <w:tmpl w:val="ADE84752"/>
    <w:lvl w:ilvl="0" w:tplc="B4C44A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54980"/>
    <w:multiLevelType w:val="hybridMultilevel"/>
    <w:tmpl w:val="DD4AE826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87464"/>
    <w:multiLevelType w:val="hybridMultilevel"/>
    <w:tmpl w:val="C6903DDA"/>
    <w:lvl w:ilvl="0" w:tplc="D9B23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76A3E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2685D"/>
    <w:multiLevelType w:val="hybridMultilevel"/>
    <w:tmpl w:val="0F8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567A0"/>
    <w:multiLevelType w:val="hybridMultilevel"/>
    <w:tmpl w:val="5C8CF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20988">
    <w:abstractNumId w:val="8"/>
  </w:num>
  <w:num w:numId="2" w16cid:durableId="1320841859">
    <w:abstractNumId w:val="3"/>
  </w:num>
  <w:num w:numId="3" w16cid:durableId="179201574">
    <w:abstractNumId w:val="0"/>
  </w:num>
  <w:num w:numId="4" w16cid:durableId="306127857">
    <w:abstractNumId w:val="7"/>
  </w:num>
  <w:num w:numId="5" w16cid:durableId="643509310">
    <w:abstractNumId w:val="9"/>
  </w:num>
  <w:num w:numId="6" w16cid:durableId="1897743804">
    <w:abstractNumId w:val="2"/>
  </w:num>
  <w:num w:numId="7" w16cid:durableId="150173088">
    <w:abstractNumId w:val="6"/>
  </w:num>
  <w:num w:numId="8" w16cid:durableId="1824000655">
    <w:abstractNumId w:val="10"/>
  </w:num>
  <w:num w:numId="9" w16cid:durableId="24451110">
    <w:abstractNumId w:val="1"/>
  </w:num>
  <w:num w:numId="10" w16cid:durableId="2030645242">
    <w:abstractNumId w:val="5"/>
  </w:num>
  <w:num w:numId="11" w16cid:durableId="616761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0E02"/>
    <w:rsid w:val="000028BD"/>
    <w:rsid w:val="00016D71"/>
    <w:rsid w:val="0002298C"/>
    <w:rsid w:val="00022A4A"/>
    <w:rsid w:val="0003799C"/>
    <w:rsid w:val="00041314"/>
    <w:rsid w:val="00051AC4"/>
    <w:rsid w:val="000559CF"/>
    <w:rsid w:val="0006138B"/>
    <w:rsid w:val="00061DB2"/>
    <w:rsid w:val="00067EE1"/>
    <w:rsid w:val="0008352E"/>
    <w:rsid w:val="0008676B"/>
    <w:rsid w:val="000A1C3D"/>
    <w:rsid w:val="000C338F"/>
    <w:rsid w:val="000C690B"/>
    <w:rsid w:val="000D55F1"/>
    <w:rsid w:val="000D6944"/>
    <w:rsid w:val="000D7704"/>
    <w:rsid w:val="000E4A46"/>
    <w:rsid w:val="000F102F"/>
    <w:rsid w:val="000F1A8E"/>
    <w:rsid w:val="000F683F"/>
    <w:rsid w:val="00104506"/>
    <w:rsid w:val="001067E1"/>
    <w:rsid w:val="001104B7"/>
    <w:rsid w:val="001126F4"/>
    <w:rsid w:val="00112823"/>
    <w:rsid w:val="0011316C"/>
    <w:rsid w:val="00114145"/>
    <w:rsid w:val="001218D1"/>
    <w:rsid w:val="00122F30"/>
    <w:rsid w:val="0013046A"/>
    <w:rsid w:val="00133C2B"/>
    <w:rsid w:val="00137EA0"/>
    <w:rsid w:val="00144B5D"/>
    <w:rsid w:val="001622CA"/>
    <w:rsid w:val="001633EC"/>
    <w:rsid w:val="001673C6"/>
    <w:rsid w:val="00177AA6"/>
    <w:rsid w:val="00181F3D"/>
    <w:rsid w:val="0018513B"/>
    <w:rsid w:val="0018641A"/>
    <w:rsid w:val="0019348E"/>
    <w:rsid w:val="00195A7F"/>
    <w:rsid w:val="00195EED"/>
    <w:rsid w:val="001B04DA"/>
    <w:rsid w:val="001B4059"/>
    <w:rsid w:val="001C0FD8"/>
    <w:rsid w:val="001D6F70"/>
    <w:rsid w:val="001E5949"/>
    <w:rsid w:val="001F06AA"/>
    <w:rsid w:val="001F35A7"/>
    <w:rsid w:val="001F642F"/>
    <w:rsid w:val="001F6F55"/>
    <w:rsid w:val="00204432"/>
    <w:rsid w:val="00223B01"/>
    <w:rsid w:val="002508E1"/>
    <w:rsid w:val="002610E3"/>
    <w:rsid w:val="00261205"/>
    <w:rsid w:val="002742EA"/>
    <w:rsid w:val="00280CAF"/>
    <w:rsid w:val="002861B6"/>
    <w:rsid w:val="002A542E"/>
    <w:rsid w:val="002A5A77"/>
    <w:rsid w:val="002B3E6A"/>
    <w:rsid w:val="002C325D"/>
    <w:rsid w:val="002D18BF"/>
    <w:rsid w:val="002D55B3"/>
    <w:rsid w:val="002D78C0"/>
    <w:rsid w:val="002E32BC"/>
    <w:rsid w:val="002E3600"/>
    <w:rsid w:val="002E4603"/>
    <w:rsid w:val="002F3218"/>
    <w:rsid w:val="002F4FE4"/>
    <w:rsid w:val="00307107"/>
    <w:rsid w:val="00313F4B"/>
    <w:rsid w:val="0031531E"/>
    <w:rsid w:val="00315648"/>
    <w:rsid w:val="003258F8"/>
    <w:rsid w:val="00326A0B"/>
    <w:rsid w:val="00333FBE"/>
    <w:rsid w:val="0033772E"/>
    <w:rsid w:val="00337D80"/>
    <w:rsid w:val="00337E21"/>
    <w:rsid w:val="00353EF9"/>
    <w:rsid w:val="0036263A"/>
    <w:rsid w:val="00362976"/>
    <w:rsid w:val="00371343"/>
    <w:rsid w:val="00376EFE"/>
    <w:rsid w:val="003813B1"/>
    <w:rsid w:val="00385732"/>
    <w:rsid w:val="00390E3C"/>
    <w:rsid w:val="0039116A"/>
    <w:rsid w:val="003A0D2D"/>
    <w:rsid w:val="003A1AA5"/>
    <w:rsid w:val="003A41FA"/>
    <w:rsid w:val="003A7690"/>
    <w:rsid w:val="003B235C"/>
    <w:rsid w:val="003C5E9E"/>
    <w:rsid w:val="003D0B04"/>
    <w:rsid w:val="003D69E2"/>
    <w:rsid w:val="003F22A7"/>
    <w:rsid w:val="003F4931"/>
    <w:rsid w:val="003F5EB1"/>
    <w:rsid w:val="003F6C36"/>
    <w:rsid w:val="00411DF2"/>
    <w:rsid w:val="004152C8"/>
    <w:rsid w:val="00435D6D"/>
    <w:rsid w:val="00450C07"/>
    <w:rsid w:val="004553F9"/>
    <w:rsid w:val="004569E1"/>
    <w:rsid w:val="00470F19"/>
    <w:rsid w:val="00475BD8"/>
    <w:rsid w:val="00476B37"/>
    <w:rsid w:val="00481C42"/>
    <w:rsid w:val="0048751A"/>
    <w:rsid w:val="00491B64"/>
    <w:rsid w:val="004A1392"/>
    <w:rsid w:val="004A432C"/>
    <w:rsid w:val="004B252D"/>
    <w:rsid w:val="004D4183"/>
    <w:rsid w:val="004E34A8"/>
    <w:rsid w:val="004F2B7D"/>
    <w:rsid w:val="004F5685"/>
    <w:rsid w:val="004F59CC"/>
    <w:rsid w:val="004F627F"/>
    <w:rsid w:val="0050540C"/>
    <w:rsid w:val="00512BF5"/>
    <w:rsid w:val="0051356A"/>
    <w:rsid w:val="00517731"/>
    <w:rsid w:val="0052214A"/>
    <w:rsid w:val="00527D04"/>
    <w:rsid w:val="00544003"/>
    <w:rsid w:val="005477C2"/>
    <w:rsid w:val="00584377"/>
    <w:rsid w:val="00585886"/>
    <w:rsid w:val="00587132"/>
    <w:rsid w:val="00587185"/>
    <w:rsid w:val="00592A88"/>
    <w:rsid w:val="005962D6"/>
    <w:rsid w:val="00596400"/>
    <w:rsid w:val="005B2946"/>
    <w:rsid w:val="005D0FFA"/>
    <w:rsid w:val="005D5D27"/>
    <w:rsid w:val="005D6C93"/>
    <w:rsid w:val="005E1EDC"/>
    <w:rsid w:val="005E4B4E"/>
    <w:rsid w:val="005E6CF1"/>
    <w:rsid w:val="005F4D5A"/>
    <w:rsid w:val="00601613"/>
    <w:rsid w:val="00601724"/>
    <w:rsid w:val="006020ED"/>
    <w:rsid w:val="00603D46"/>
    <w:rsid w:val="00607BD0"/>
    <w:rsid w:val="006101A2"/>
    <w:rsid w:val="00610C08"/>
    <w:rsid w:val="00611787"/>
    <w:rsid w:val="0061267D"/>
    <w:rsid w:val="00616FCA"/>
    <w:rsid w:val="00623444"/>
    <w:rsid w:val="006328A5"/>
    <w:rsid w:val="006417E9"/>
    <w:rsid w:val="0064635E"/>
    <w:rsid w:val="00651C6D"/>
    <w:rsid w:val="00652C73"/>
    <w:rsid w:val="00653ED6"/>
    <w:rsid w:val="00654ACF"/>
    <w:rsid w:val="00662515"/>
    <w:rsid w:val="006736D5"/>
    <w:rsid w:val="006808DF"/>
    <w:rsid w:val="00683D7A"/>
    <w:rsid w:val="00684009"/>
    <w:rsid w:val="006844A4"/>
    <w:rsid w:val="006900A7"/>
    <w:rsid w:val="006A3A04"/>
    <w:rsid w:val="006A7728"/>
    <w:rsid w:val="006B1981"/>
    <w:rsid w:val="006C259A"/>
    <w:rsid w:val="006D1C65"/>
    <w:rsid w:val="006F61C7"/>
    <w:rsid w:val="007015EE"/>
    <w:rsid w:val="00704559"/>
    <w:rsid w:val="00707E91"/>
    <w:rsid w:val="00711CC3"/>
    <w:rsid w:val="00712D69"/>
    <w:rsid w:val="00716A80"/>
    <w:rsid w:val="00720E5E"/>
    <w:rsid w:val="00722E55"/>
    <w:rsid w:val="00737280"/>
    <w:rsid w:val="007402E8"/>
    <w:rsid w:val="00746437"/>
    <w:rsid w:val="00746661"/>
    <w:rsid w:val="00756FD3"/>
    <w:rsid w:val="007621CA"/>
    <w:rsid w:val="00774E0A"/>
    <w:rsid w:val="0078168A"/>
    <w:rsid w:val="00781B0C"/>
    <w:rsid w:val="00785DA6"/>
    <w:rsid w:val="00786231"/>
    <w:rsid w:val="00796C14"/>
    <w:rsid w:val="007A0BD4"/>
    <w:rsid w:val="007A2E2C"/>
    <w:rsid w:val="007A4421"/>
    <w:rsid w:val="007A6032"/>
    <w:rsid w:val="007C28A6"/>
    <w:rsid w:val="007C3BDA"/>
    <w:rsid w:val="007D1568"/>
    <w:rsid w:val="00803EA5"/>
    <w:rsid w:val="00812496"/>
    <w:rsid w:val="008167BE"/>
    <w:rsid w:val="0082296C"/>
    <w:rsid w:val="008249BC"/>
    <w:rsid w:val="0082798B"/>
    <w:rsid w:val="0083266E"/>
    <w:rsid w:val="00841EEE"/>
    <w:rsid w:val="008651D0"/>
    <w:rsid w:val="00870568"/>
    <w:rsid w:val="00873ED5"/>
    <w:rsid w:val="00882888"/>
    <w:rsid w:val="008856B3"/>
    <w:rsid w:val="00891B7C"/>
    <w:rsid w:val="00891C71"/>
    <w:rsid w:val="00896326"/>
    <w:rsid w:val="008A0DFF"/>
    <w:rsid w:val="008A1479"/>
    <w:rsid w:val="008A738C"/>
    <w:rsid w:val="008B1ED9"/>
    <w:rsid w:val="008B30CB"/>
    <w:rsid w:val="008B5398"/>
    <w:rsid w:val="008C2F61"/>
    <w:rsid w:val="008D1D03"/>
    <w:rsid w:val="008F2106"/>
    <w:rsid w:val="008F2E1D"/>
    <w:rsid w:val="008F3D1D"/>
    <w:rsid w:val="008F4444"/>
    <w:rsid w:val="00900EA8"/>
    <w:rsid w:val="0090449D"/>
    <w:rsid w:val="009055B3"/>
    <w:rsid w:val="00920AA5"/>
    <w:rsid w:val="009400CC"/>
    <w:rsid w:val="00944788"/>
    <w:rsid w:val="00944B03"/>
    <w:rsid w:val="00955D02"/>
    <w:rsid w:val="00957091"/>
    <w:rsid w:val="00960BF8"/>
    <w:rsid w:val="00965E26"/>
    <w:rsid w:val="00966072"/>
    <w:rsid w:val="00973243"/>
    <w:rsid w:val="009738A6"/>
    <w:rsid w:val="009762C1"/>
    <w:rsid w:val="00980DED"/>
    <w:rsid w:val="009814A9"/>
    <w:rsid w:val="009853F2"/>
    <w:rsid w:val="00987202"/>
    <w:rsid w:val="0098730D"/>
    <w:rsid w:val="00991E01"/>
    <w:rsid w:val="009940C8"/>
    <w:rsid w:val="009947AC"/>
    <w:rsid w:val="00994E25"/>
    <w:rsid w:val="00995679"/>
    <w:rsid w:val="009A66CE"/>
    <w:rsid w:val="009B0343"/>
    <w:rsid w:val="009B3C25"/>
    <w:rsid w:val="009B46D2"/>
    <w:rsid w:val="009B57EE"/>
    <w:rsid w:val="009B67C6"/>
    <w:rsid w:val="009C5A56"/>
    <w:rsid w:val="009C5FF2"/>
    <w:rsid w:val="009C77F4"/>
    <w:rsid w:val="009D35F3"/>
    <w:rsid w:val="009D6623"/>
    <w:rsid w:val="009E5763"/>
    <w:rsid w:val="009E6010"/>
    <w:rsid w:val="009F3DFC"/>
    <w:rsid w:val="009F7D2D"/>
    <w:rsid w:val="00A03076"/>
    <w:rsid w:val="00A03278"/>
    <w:rsid w:val="00A06CB0"/>
    <w:rsid w:val="00A11EC6"/>
    <w:rsid w:val="00A14750"/>
    <w:rsid w:val="00A177D6"/>
    <w:rsid w:val="00A24939"/>
    <w:rsid w:val="00A2715C"/>
    <w:rsid w:val="00A34CCE"/>
    <w:rsid w:val="00A60BCF"/>
    <w:rsid w:val="00A72F70"/>
    <w:rsid w:val="00A81ED8"/>
    <w:rsid w:val="00A84CCF"/>
    <w:rsid w:val="00A966D0"/>
    <w:rsid w:val="00A97513"/>
    <w:rsid w:val="00AA1570"/>
    <w:rsid w:val="00AA39CF"/>
    <w:rsid w:val="00AB0302"/>
    <w:rsid w:val="00AB26B5"/>
    <w:rsid w:val="00AB35BC"/>
    <w:rsid w:val="00AC004E"/>
    <w:rsid w:val="00AC0472"/>
    <w:rsid w:val="00AC1C03"/>
    <w:rsid w:val="00AC4176"/>
    <w:rsid w:val="00AC7832"/>
    <w:rsid w:val="00AD7D85"/>
    <w:rsid w:val="00AD7ED3"/>
    <w:rsid w:val="00AE22A2"/>
    <w:rsid w:val="00B00C89"/>
    <w:rsid w:val="00B07F0B"/>
    <w:rsid w:val="00B11466"/>
    <w:rsid w:val="00B21B75"/>
    <w:rsid w:val="00B2467D"/>
    <w:rsid w:val="00B27D5C"/>
    <w:rsid w:val="00B31C9A"/>
    <w:rsid w:val="00B35A15"/>
    <w:rsid w:val="00B36474"/>
    <w:rsid w:val="00B409A7"/>
    <w:rsid w:val="00B50811"/>
    <w:rsid w:val="00B672FC"/>
    <w:rsid w:val="00B7065A"/>
    <w:rsid w:val="00B74144"/>
    <w:rsid w:val="00B80C1A"/>
    <w:rsid w:val="00B8473E"/>
    <w:rsid w:val="00B8490B"/>
    <w:rsid w:val="00B909B4"/>
    <w:rsid w:val="00B95767"/>
    <w:rsid w:val="00B97AA4"/>
    <w:rsid w:val="00BA24E9"/>
    <w:rsid w:val="00BC6C16"/>
    <w:rsid w:val="00BE1C98"/>
    <w:rsid w:val="00BF373B"/>
    <w:rsid w:val="00BF4854"/>
    <w:rsid w:val="00BF4CB4"/>
    <w:rsid w:val="00C00555"/>
    <w:rsid w:val="00C02712"/>
    <w:rsid w:val="00C05320"/>
    <w:rsid w:val="00C05D29"/>
    <w:rsid w:val="00C114C2"/>
    <w:rsid w:val="00C11C98"/>
    <w:rsid w:val="00C11F85"/>
    <w:rsid w:val="00C14BA4"/>
    <w:rsid w:val="00C17EF8"/>
    <w:rsid w:val="00C23B5B"/>
    <w:rsid w:val="00C27FBE"/>
    <w:rsid w:val="00C3538F"/>
    <w:rsid w:val="00C44BE1"/>
    <w:rsid w:val="00C4709A"/>
    <w:rsid w:val="00C53036"/>
    <w:rsid w:val="00C57BD5"/>
    <w:rsid w:val="00C61668"/>
    <w:rsid w:val="00C64274"/>
    <w:rsid w:val="00C71D1B"/>
    <w:rsid w:val="00C7264E"/>
    <w:rsid w:val="00C837FD"/>
    <w:rsid w:val="00C87FDA"/>
    <w:rsid w:val="00C95E20"/>
    <w:rsid w:val="00CA25B3"/>
    <w:rsid w:val="00CA307C"/>
    <w:rsid w:val="00CC0121"/>
    <w:rsid w:val="00CC270F"/>
    <w:rsid w:val="00CC36E6"/>
    <w:rsid w:val="00CE100E"/>
    <w:rsid w:val="00CE7251"/>
    <w:rsid w:val="00CE7533"/>
    <w:rsid w:val="00CE7CE6"/>
    <w:rsid w:val="00D05DE3"/>
    <w:rsid w:val="00D17CFA"/>
    <w:rsid w:val="00D25DBD"/>
    <w:rsid w:val="00D504F5"/>
    <w:rsid w:val="00D6003B"/>
    <w:rsid w:val="00D72FFD"/>
    <w:rsid w:val="00D86520"/>
    <w:rsid w:val="00D94C3D"/>
    <w:rsid w:val="00D97665"/>
    <w:rsid w:val="00DA6320"/>
    <w:rsid w:val="00DB439F"/>
    <w:rsid w:val="00DC1E87"/>
    <w:rsid w:val="00DD0AD0"/>
    <w:rsid w:val="00DD20D5"/>
    <w:rsid w:val="00DD45B2"/>
    <w:rsid w:val="00DE6442"/>
    <w:rsid w:val="00DF160E"/>
    <w:rsid w:val="00DF1E10"/>
    <w:rsid w:val="00DF59FB"/>
    <w:rsid w:val="00E01C09"/>
    <w:rsid w:val="00E027EF"/>
    <w:rsid w:val="00E03FCE"/>
    <w:rsid w:val="00E06775"/>
    <w:rsid w:val="00E118E5"/>
    <w:rsid w:val="00E12633"/>
    <w:rsid w:val="00E14AE0"/>
    <w:rsid w:val="00E256CD"/>
    <w:rsid w:val="00E3143A"/>
    <w:rsid w:val="00E32400"/>
    <w:rsid w:val="00E32A88"/>
    <w:rsid w:val="00E349F4"/>
    <w:rsid w:val="00E414AB"/>
    <w:rsid w:val="00E4395B"/>
    <w:rsid w:val="00E44399"/>
    <w:rsid w:val="00E47DFE"/>
    <w:rsid w:val="00E54A78"/>
    <w:rsid w:val="00E61F0E"/>
    <w:rsid w:val="00E65ABE"/>
    <w:rsid w:val="00E66468"/>
    <w:rsid w:val="00E75F15"/>
    <w:rsid w:val="00E77734"/>
    <w:rsid w:val="00E81945"/>
    <w:rsid w:val="00E824FB"/>
    <w:rsid w:val="00E95C32"/>
    <w:rsid w:val="00E97E37"/>
    <w:rsid w:val="00EA54FC"/>
    <w:rsid w:val="00EB3F36"/>
    <w:rsid w:val="00EC17CE"/>
    <w:rsid w:val="00EC7C85"/>
    <w:rsid w:val="00EE7D7D"/>
    <w:rsid w:val="00EF0E05"/>
    <w:rsid w:val="00EF700B"/>
    <w:rsid w:val="00F0097E"/>
    <w:rsid w:val="00F02CC5"/>
    <w:rsid w:val="00F03DA8"/>
    <w:rsid w:val="00F07FDC"/>
    <w:rsid w:val="00F20ABA"/>
    <w:rsid w:val="00F233A0"/>
    <w:rsid w:val="00F30E79"/>
    <w:rsid w:val="00F31694"/>
    <w:rsid w:val="00F330F8"/>
    <w:rsid w:val="00F361A2"/>
    <w:rsid w:val="00F50834"/>
    <w:rsid w:val="00F535DE"/>
    <w:rsid w:val="00F6400E"/>
    <w:rsid w:val="00F664D0"/>
    <w:rsid w:val="00F80B6E"/>
    <w:rsid w:val="00F850E5"/>
    <w:rsid w:val="00FB2D10"/>
    <w:rsid w:val="00FB3EDA"/>
    <w:rsid w:val="00FD6614"/>
    <w:rsid w:val="00FF249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6E22"/>
  <w15:docId w15:val="{6C39653F-ED1C-4334-8316-ED9BAA90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4CB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uppressAutoHyphens w:val="0"/>
      <w:autoSpaceDN/>
      <w:spacing w:after="0" w:line="360" w:lineRule="auto"/>
      <w:textAlignment w:val="auto"/>
      <w:outlineLvl w:val="2"/>
    </w:pPr>
    <w:rPr>
      <w:rFonts w:ascii="Times New Roman" w:eastAsia="Times New Roman" w:hAnsi="Times New Roman"/>
      <w:color w:val="0000FF"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pPr>
      <w:suppressAutoHyphens w:val="0"/>
      <w:autoSpaceDN/>
      <w:spacing w:after="0" w:line="240" w:lineRule="auto"/>
      <w:ind w:left="284" w:hanging="284"/>
      <w:textAlignment w:val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2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444"/>
    <w:pPr>
      <w:suppressAutoHyphens w:val="0"/>
      <w:autoSpaceDN/>
      <w:spacing w:after="0" w:line="240" w:lineRule="auto"/>
      <w:ind w:left="720" w:hanging="284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1F3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F6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F6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F6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18513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UE.lubelskie.pl" TargetMode="External"/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E5CF-11BF-47B9-9832-8C4733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31</TotalTime>
  <Pages>2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Zaproszenia do składania ofert - Formularz ofertowy</dc:title>
  <dc:creator>Katarzyna Kowalczyk</dc:creator>
  <cp:lastModifiedBy>Katarzyna Kowalczyk</cp:lastModifiedBy>
  <cp:revision>47</cp:revision>
  <cp:lastPrinted>2025-12-10T13:06:00Z</cp:lastPrinted>
  <dcterms:created xsi:type="dcterms:W3CDTF">2025-07-10T12:23:00Z</dcterms:created>
  <dcterms:modified xsi:type="dcterms:W3CDTF">2025-12-10T13:06:00Z</dcterms:modified>
</cp:coreProperties>
</file>