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0D23AE0A" w:rsidR="000D55F1" w:rsidRPr="00966072" w:rsidRDefault="00DA6320" w:rsidP="00966072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4395B"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>24.2</w:t>
      </w:r>
      <w:r w:rsidR="00991E01"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B409A7"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>52</w:t>
      </w:r>
      <w:r w:rsidR="00E4395B"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>.2025.</w:t>
      </w:r>
      <w:r w:rsidR="00957091" w:rsidRPr="00B409A7">
        <w:rPr>
          <w:rFonts w:ascii="Arial" w:eastAsia="Times New Roman" w:hAnsi="Arial" w:cs="Arial"/>
          <w:bCs/>
          <w:sz w:val="24"/>
          <w:szCs w:val="24"/>
          <w:lang w:eastAsia="pl-PL"/>
        </w:rPr>
        <w:t>KK</w:t>
      </w:r>
    </w:p>
    <w:p w14:paraId="43DD2067" w14:textId="49EACA2A" w:rsidR="00651C6D" w:rsidRPr="00966072" w:rsidRDefault="00651C6D" w:rsidP="00966072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966072" w:rsidRDefault="005477C2" w:rsidP="00966072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966072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9660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966072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3CA03084" w:rsidR="00965E26" w:rsidRPr="00966072" w:rsidRDefault="00841EEE" w:rsidP="00966072">
      <w:pPr>
        <w:suppressAutoHyphens w:val="0"/>
        <w:autoSpaceDN/>
        <w:spacing w:after="12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b/>
          <w:sz w:val="24"/>
          <w:szCs w:val="24"/>
          <w:lang w:eastAsia="pl-PL"/>
        </w:rPr>
        <w:t>Dostawa mebli biurowych dla stanowisk pracy wyposażonych w monitory ekranowe na potrzeby LAWP w Lublinie</w:t>
      </w:r>
    </w:p>
    <w:p w14:paraId="29CC21C6" w14:textId="50CC6977" w:rsidR="001F06AA" w:rsidRPr="00966072" w:rsidRDefault="001F06AA" w:rsidP="00966072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66072">
        <w:rPr>
          <w:rFonts w:ascii="Arial" w:hAnsi="Arial" w:cs="Arial"/>
          <w:sz w:val="24"/>
          <w:szCs w:val="24"/>
        </w:rPr>
        <w:t>Nazwa Wykonawcy</w:t>
      </w:r>
      <w:r w:rsidR="00653ED6" w:rsidRPr="00966072">
        <w:rPr>
          <w:rFonts w:ascii="Arial" w:hAnsi="Arial" w:cs="Arial"/>
          <w:sz w:val="24"/>
          <w:szCs w:val="24"/>
        </w:rPr>
        <w:tab/>
      </w:r>
      <w:r w:rsidR="00653ED6" w:rsidRPr="00966072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966072" w:rsidRDefault="001F06AA" w:rsidP="00966072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66072">
        <w:rPr>
          <w:rFonts w:ascii="Arial" w:hAnsi="Arial" w:cs="Arial"/>
          <w:sz w:val="24"/>
          <w:szCs w:val="24"/>
        </w:rPr>
        <w:t>Adres Wykonawcy</w:t>
      </w:r>
      <w:r w:rsidR="00653ED6" w:rsidRPr="00966072">
        <w:rPr>
          <w:rFonts w:ascii="Arial" w:hAnsi="Arial" w:cs="Arial"/>
          <w:sz w:val="24"/>
          <w:szCs w:val="24"/>
        </w:rPr>
        <w:tab/>
      </w:r>
      <w:r w:rsidR="00653ED6" w:rsidRPr="00966072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966072" w:rsidRDefault="00F30E79" w:rsidP="00966072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66072">
        <w:rPr>
          <w:rFonts w:ascii="Arial" w:hAnsi="Arial" w:cs="Arial"/>
          <w:sz w:val="24"/>
          <w:szCs w:val="24"/>
        </w:rPr>
        <w:t>Numer telefonu</w:t>
      </w:r>
      <w:r w:rsidR="00653ED6" w:rsidRPr="00966072">
        <w:rPr>
          <w:rFonts w:ascii="Arial" w:hAnsi="Arial" w:cs="Arial"/>
          <w:sz w:val="24"/>
          <w:szCs w:val="24"/>
        </w:rPr>
        <w:tab/>
      </w:r>
      <w:r w:rsidR="00653ED6" w:rsidRPr="00966072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966072" w:rsidRDefault="00F30E79" w:rsidP="00966072">
      <w:pPr>
        <w:tabs>
          <w:tab w:val="right" w:pos="2268"/>
          <w:tab w:val="right" w:leader="dot" w:pos="9072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966072">
        <w:rPr>
          <w:rFonts w:ascii="Arial" w:hAnsi="Arial" w:cs="Arial"/>
          <w:sz w:val="24"/>
          <w:szCs w:val="24"/>
        </w:rPr>
        <w:t xml:space="preserve">Adres </w:t>
      </w:r>
      <w:r w:rsidR="001F06AA" w:rsidRPr="00966072">
        <w:rPr>
          <w:rFonts w:ascii="Arial" w:hAnsi="Arial" w:cs="Arial"/>
          <w:sz w:val="24"/>
          <w:szCs w:val="24"/>
        </w:rPr>
        <w:t>e-mail</w:t>
      </w:r>
      <w:r w:rsidR="00653ED6" w:rsidRPr="00966072">
        <w:rPr>
          <w:rFonts w:ascii="Arial" w:hAnsi="Arial" w:cs="Arial"/>
          <w:sz w:val="24"/>
          <w:szCs w:val="24"/>
        </w:rPr>
        <w:tab/>
      </w:r>
      <w:r w:rsidR="00653ED6" w:rsidRPr="00966072">
        <w:rPr>
          <w:rFonts w:ascii="Arial" w:hAnsi="Arial" w:cs="Arial"/>
          <w:sz w:val="24"/>
          <w:szCs w:val="24"/>
        </w:rPr>
        <w:tab/>
      </w:r>
    </w:p>
    <w:p w14:paraId="3533F00F" w14:textId="73F0613E" w:rsidR="008B30CB" w:rsidRPr="00966072" w:rsidRDefault="00720E5E" w:rsidP="00966072">
      <w:pPr>
        <w:pStyle w:val="Akapitzlist"/>
        <w:numPr>
          <w:ilvl w:val="0"/>
          <w:numId w:val="9"/>
        </w:numPr>
        <w:tabs>
          <w:tab w:val="left" w:leader="dot" w:pos="9072"/>
        </w:tabs>
        <w:autoSpaceDE w:val="0"/>
        <w:adjustRightInd w:val="0"/>
        <w:spacing w:before="240" w:line="360" w:lineRule="auto"/>
        <w:rPr>
          <w:rFonts w:ascii="Arial" w:hAnsi="Arial" w:cs="Arial"/>
          <w:b/>
          <w:bCs/>
          <w:lang w:eastAsia="ar-SA"/>
        </w:rPr>
      </w:pPr>
      <w:r w:rsidRPr="00966072">
        <w:rPr>
          <w:rFonts w:ascii="Arial" w:hAnsi="Arial" w:cs="Arial"/>
          <w:b/>
          <w:bCs/>
          <w:lang w:eastAsia="ar-SA"/>
        </w:rPr>
        <w:t>Cena netto</w:t>
      </w:r>
      <w:r w:rsidR="00870568" w:rsidRPr="00966072">
        <w:rPr>
          <w:rFonts w:ascii="Arial" w:hAnsi="Arial" w:cs="Arial"/>
          <w:b/>
          <w:bCs/>
          <w:lang w:eastAsia="ar-SA"/>
        </w:rPr>
        <w:t>:</w:t>
      </w:r>
      <w:r w:rsidR="00870568" w:rsidRPr="00966072">
        <w:rPr>
          <w:rFonts w:ascii="Arial" w:hAnsi="Arial" w:cs="Arial"/>
          <w:b/>
          <w:bCs/>
          <w:lang w:eastAsia="ar-SA"/>
        </w:rPr>
        <w:tab/>
      </w:r>
    </w:p>
    <w:p w14:paraId="025B9A4A" w14:textId="6E70D1FB" w:rsidR="00870568" w:rsidRPr="00966072" w:rsidRDefault="00870568" w:rsidP="00966072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6607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 w:rsidRPr="0096607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="004D4183" w:rsidRPr="0096607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5FAE13F6" w14:textId="533AFB78" w:rsidR="00870568" w:rsidRPr="00966072" w:rsidRDefault="00870568" w:rsidP="00966072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6607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brutto:</w:t>
      </w:r>
      <w:r w:rsidR="004D4183" w:rsidRPr="0096607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39EDE745" w14:textId="0F776938" w:rsidR="00870568" w:rsidRPr="00966072" w:rsidRDefault="00870568" w:rsidP="00966072">
      <w:pPr>
        <w:tabs>
          <w:tab w:val="left" w:leader="dot" w:pos="9072"/>
        </w:tabs>
        <w:autoSpaceDE w:val="0"/>
        <w:adjustRightInd w:val="0"/>
        <w:spacing w:before="240" w:after="24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6607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 w:rsidR="004D4183" w:rsidRPr="0096607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)</w:t>
      </w:r>
    </w:p>
    <w:p w14:paraId="30CBE5B8" w14:textId="0A76FCB2" w:rsidR="00966072" w:rsidRPr="00966072" w:rsidRDefault="00966072" w:rsidP="00966072">
      <w:pPr>
        <w:pStyle w:val="Legenda"/>
        <w:keepNext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96607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966072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966072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966072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966072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966072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96607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Oferta z rozbiciem cenowym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1552"/>
        <w:gridCol w:w="2275"/>
      </w:tblGrid>
      <w:tr w:rsidR="005F4D5A" w:rsidRPr="00966072" w14:paraId="291CB11B" w14:textId="77777777" w:rsidTr="00402076">
        <w:trPr>
          <w:trHeight w:val="567"/>
        </w:trPr>
        <w:tc>
          <w:tcPr>
            <w:tcW w:w="710" w:type="dxa"/>
          </w:tcPr>
          <w:p w14:paraId="79624BB6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</w:tcPr>
          <w:p w14:paraId="4AFF8C70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mebla</w:t>
            </w:r>
          </w:p>
        </w:tc>
        <w:tc>
          <w:tcPr>
            <w:tcW w:w="2410" w:type="dxa"/>
          </w:tcPr>
          <w:p w14:paraId="48BB8053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w PLN netto/brutto</w:t>
            </w:r>
          </w:p>
        </w:tc>
        <w:tc>
          <w:tcPr>
            <w:tcW w:w="1552" w:type="dxa"/>
          </w:tcPr>
          <w:p w14:paraId="5C36CF9C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2275" w:type="dxa"/>
          </w:tcPr>
          <w:p w14:paraId="3DC77D3F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za całość w PLN netto/brutto</w:t>
            </w:r>
          </w:p>
        </w:tc>
      </w:tr>
      <w:tr w:rsidR="005F4D5A" w:rsidRPr="00966072" w14:paraId="33BCB9C4" w14:textId="77777777" w:rsidTr="00402076">
        <w:trPr>
          <w:trHeight w:val="567"/>
        </w:trPr>
        <w:tc>
          <w:tcPr>
            <w:tcW w:w="710" w:type="dxa"/>
          </w:tcPr>
          <w:p w14:paraId="4CC31CC5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43381BD" w14:textId="1120AC8E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fotel obrotowy z zagłówkiem</w:t>
            </w:r>
          </w:p>
        </w:tc>
        <w:tc>
          <w:tcPr>
            <w:tcW w:w="2410" w:type="dxa"/>
          </w:tcPr>
          <w:p w14:paraId="77051722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19556DB6" w14:textId="54954170" w:rsidR="005F4D5A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75" w:type="dxa"/>
          </w:tcPr>
          <w:p w14:paraId="7D5EAA6B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3367E96C" w14:textId="77777777" w:rsidTr="00402076">
        <w:trPr>
          <w:trHeight w:val="567"/>
        </w:trPr>
        <w:tc>
          <w:tcPr>
            <w:tcW w:w="710" w:type="dxa"/>
          </w:tcPr>
          <w:p w14:paraId="6A2F6772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7A0790D" w14:textId="669A3A80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biurko dostosowane do szuflady/półki na klawiaturę</w:t>
            </w:r>
          </w:p>
        </w:tc>
        <w:tc>
          <w:tcPr>
            <w:tcW w:w="2410" w:type="dxa"/>
          </w:tcPr>
          <w:p w14:paraId="2250AC22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0BE867FA" w14:textId="72BC5F9E" w:rsidR="005F4D5A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275" w:type="dxa"/>
          </w:tcPr>
          <w:p w14:paraId="6DE98A34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70E86DD5" w14:textId="77777777" w:rsidTr="00402076">
        <w:trPr>
          <w:trHeight w:val="567"/>
        </w:trPr>
        <w:tc>
          <w:tcPr>
            <w:tcW w:w="710" w:type="dxa"/>
          </w:tcPr>
          <w:p w14:paraId="3472A9E1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DEBE7D1" w14:textId="6C90A257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półka / szuflada na klawiaturę do zamawianego biurka</w:t>
            </w:r>
          </w:p>
        </w:tc>
        <w:tc>
          <w:tcPr>
            <w:tcW w:w="2410" w:type="dxa"/>
          </w:tcPr>
          <w:p w14:paraId="4E2916EA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1960EE9E" w14:textId="7359483D" w:rsidR="005F4D5A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275" w:type="dxa"/>
          </w:tcPr>
          <w:p w14:paraId="36AEF48C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3D7742B3" w14:textId="77777777" w:rsidTr="00402076">
        <w:trPr>
          <w:trHeight w:val="567"/>
        </w:trPr>
        <w:tc>
          <w:tcPr>
            <w:tcW w:w="710" w:type="dxa"/>
          </w:tcPr>
          <w:p w14:paraId="1FCA6F74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4227E59" w14:textId="303DBAB2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biurko z regulacją wysokości</w:t>
            </w:r>
          </w:p>
        </w:tc>
        <w:tc>
          <w:tcPr>
            <w:tcW w:w="2410" w:type="dxa"/>
          </w:tcPr>
          <w:p w14:paraId="2A55E191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3BBB4B39" w14:textId="43354C4A" w:rsidR="005F4D5A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</w:tcPr>
          <w:p w14:paraId="1B41917E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6009016C" w14:textId="77777777" w:rsidTr="00402076">
        <w:trPr>
          <w:trHeight w:val="567"/>
        </w:trPr>
        <w:tc>
          <w:tcPr>
            <w:tcW w:w="710" w:type="dxa"/>
          </w:tcPr>
          <w:p w14:paraId="2346A226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67C74C77" w14:textId="0B5A6A61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podstawka na biurko pod dwa monitory</w:t>
            </w:r>
          </w:p>
        </w:tc>
        <w:tc>
          <w:tcPr>
            <w:tcW w:w="2410" w:type="dxa"/>
          </w:tcPr>
          <w:p w14:paraId="63CD6811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5A1E3129" w14:textId="503080BE" w:rsidR="005F4D5A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275" w:type="dxa"/>
          </w:tcPr>
          <w:p w14:paraId="5350DBB1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0C7AC874" w14:textId="77777777" w:rsidTr="00402076">
        <w:trPr>
          <w:trHeight w:val="567"/>
        </w:trPr>
        <w:tc>
          <w:tcPr>
            <w:tcW w:w="710" w:type="dxa"/>
          </w:tcPr>
          <w:p w14:paraId="54886A32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05ED177" w14:textId="41874962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kontener podbiurkowy</w:t>
            </w:r>
          </w:p>
        </w:tc>
        <w:tc>
          <w:tcPr>
            <w:tcW w:w="2410" w:type="dxa"/>
          </w:tcPr>
          <w:p w14:paraId="209678C8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47A44D20" w14:textId="0C7665F8" w:rsidR="005F4D5A" w:rsidRPr="00966072" w:rsidRDefault="00B409A7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275" w:type="dxa"/>
          </w:tcPr>
          <w:p w14:paraId="052F8E82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4F34058C" w14:textId="77777777" w:rsidTr="00402076">
        <w:trPr>
          <w:trHeight w:val="567"/>
        </w:trPr>
        <w:tc>
          <w:tcPr>
            <w:tcW w:w="710" w:type="dxa"/>
          </w:tcPr>
          <w:p w14:paraId="5D68B898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57E90BD" w14:textId="5424C725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biurko gabinetowe z szafką i kontenerem</w:t>
            </w:r>
          </w:p>
        </w:tc>
        <w:tc>
          <w:tcPr>
            <w:tcW w:w="2410" w:type="dxa"/>
          </w:tcPr>
          <w:p w14:paraId="33835D41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519D621A" w14:textId="5F6632DD" w:rsidR="005F4D5A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</w:tcPr>
          <w:p w14:paraId="1DC950F8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37B60CEE" w14:textId="77777777" w:rsidTr="00402076">
        <w:trPr>
          <w:trHeight w:val="567"/>
        </w:trPr>
        <w:tc>
          <w:tcPr>
            <w:tcW w:w="710" w:type="dxa"/>
          </w:tcPr>
          <w:p w14:paraId="19C5A254" w14:textId="77777777" w:rsidR="005F4D5A" w:rsidRPr="00966072" w:rsidRDefault="005F4D5A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DF13B85" w14:textId="6032E1ED" w:rsidR="005F4D5A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osłona przednia (blenda) do biurka gabinetowego</w:t>
            </w:r>
          </w:p>
        </w:tc>
        <w:tc>
          <w:tcPr>
            <w:tcW w:w="2410" w:type="dxa"/>
          </w:tcPr>
          <w:p w14:paraId="3A853056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229C36F9" w14:textId="6EBA3321" w:rsidR="005F4D5A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</w:tcPr>
          <w:p w14:paraId="5DF5BF3A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6C16" w:rsidRPr="00966072" w14:paraId="3CD05AC5" w14:textId="77777777" w:rsidTr="00402076">
        <w:trPr>
          <w:trHeight w:val="567"/>
        </w:trPr>
        <w:tc>
          <w:tcPr>
            <w:tcW w:w="710" w:type="dxa"/>
          </w:tcPr>
          <w:p w14:paraId="7E3750C8" w14:textId="77777777" w:rsidR="00BC6C16" w:rsidRPr="00966072" w:rsidRDefault="00BC6C16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B230F01" w14:textId="21AE6EB4" w:rsidR="00BC6C16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komoda zamykana gabinetowa</w:t>
            </w:r>
          </w:p>
        </w:tc>
        <w:tc>
          <w:tcPr>
            <w:tcW w:w="2410" w:type="dxa"/>
          </w:tcPr>
          <w:p w14:paraId="7B036710" w14:textId="77777777" w:rsidR="00BC6C16" w:rsidRPr="00966072" w:rsidRDefault="00BC6C1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4C95B883" w14:textId="784879F0" w:rsidR="00BC6C16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</w:tcPr>
          <w:p w14:paraId="26D4626B" w14:textId="77777777" w:rsidR="00BC6C16" w:rsidRPr="00966072" w:rsidRDefault="00BC6C1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6C16" w:rsidRPr="00966072" w14:paraId="4DE4A1FC" w14:textId="77777777" w:rsidTr="00402076">
        <w:trPr>
          <w:trHeight w:val="567"/>
        </w:trPr>
        <w:tc>
          <w:tcPr>
            <w:tcW w:w="710" w:type="dxa"/>
          </w:tcPr>
          <w:p w14:paraId="7574D64D" w14:textId="77777777" w:rsidR="00BC6C16" w:rsidRPr="00966072" w:rsidRDefault="00BC6C16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E4E3B71" w14:textId="2C68B559" w:rsidR="00BC6C16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regał aktowy gabinetowy</w:t>
            </w:r>
          </w:p>
        </w:tc>
        <w:tc>
          <w:tcPr>
            <w:tcW w:w="2410" w:type="dxa"/>
          </w:tcPr>
          <w:p w14:paraId="3A4B0E15" w14:textId="77777777" w:rsidR="00BC6C16" w:rsidRPr="00966072" w:rsidRDefault="00BC6C1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6C67FFA9" w14:textId="0F7ADD42" w:rsidR="00BC6C16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</w:tcPr>
          <w:p w14:paraId="6CC7F3E6" w14:textId="77777777" w:rsidR="00BC6C16" w:rsidRPr="00966072" w:rsidRDefault="00BC6C1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54ACF" w:rsidRPr="00966072" w14:paraId="1625F7B8" w14:textId="77777777" w:rsidTr="00402076">
        <w:trPr>
          <w:trHeight w:val="567"/>
        </w:trPr>
        <w:tc>
          <w:tcPr>
            <w:tcW w:w="710" w:type="dxa"/>
          </w:tcPr>
          <w:p w14:paraId="019C668A" w14:textId="77777777" w:rsidR="00654ACF" w:rsidRPr="00966072" w:rsidRDefault="00654ACF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68166484" w14:textId="0D93B667" w:rsidR="00654ACF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szafa ubraniowa gabinetowa</w:t>
            </w:r>
          </w:p>
        </w:tc>
        <w:tc>
          <w:tcPr>
            <w:tcW w:w="2410" w:type="dxa"/>
          </w:tcPr>
          <w:p w14:paraId="3E1B187C" w14:textId="77777777" w:rsidR="00654ACF" w:rsidRPr="00966072" w:rsidRDefault="00654ACF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30872E01" w14:textId="7786E432" w:rsidR="00654ACF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</w:tcPr>
          <w:p w14:paraId="4CFCB7DA" w14:textId="77777777" w:rsidR="00654ACF" w:rsidRPr="00966072" w:rsidRDefault="00654ACF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03DA8" w:rsidRPr="00966072" w14:paraId="05A63BEA" w14:textId="77777777" w:rsidTr="00402076">
        <w:trPr>
          <w:trHeight w:val="567"/>
        </w:trPr>
        <w:tc>
          <w:tcPr>
            <w:tcW w:w="710" w:type="dxa"/>
          </w:tcPr>
          <w:p w14:paraId="2B4EED16" w14:textId="77777777" w:rsidR="00F03DA8" w:rsidRPr="00966072" w:rsidRDefault="00F03DA8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DEA237C" w14:textId="207DF1DE" w:rsidR="00F03DA8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stół konferencyjny gabinetowy</w:t>
            </w:r>
          </w:p>
        </w:tc>
        <w:tc>
          <w:tcPr>
            <w:tcW w:w="2410" w:type="dxa"/>
          </w:tcPr>
          <w:p w14:paraId="6A601241" w14:textId="77777777" w:rsidR="00F03DA8" w:rsidRPr="00966072" w:rsidRDefault="00F03DA8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02A92906" w14:textId="0CED4D5A" w:rsidR="00F03DA8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</w:tcPr>
          <w:p w14:paraId="2E9783C0" w14:textId="77777777" w:rsidR="00F03DA8" w:rsidRPr="00966072" w:rsidRDefault="00F03DA8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2515" w:rsidRPr="00966072" w14:paraId="564F8C75" w14:textId="77777777" w:rsidTr="00402076">
        <w:trPr>
          <w:trHeight w:val="567"/>
        </w:trPr>
        <w:tc>
          <w:tcPr>
            <w:tcW w:w="710" w:type="dxa"/>
          </w:tcPr>
          <w:p w14:paraId="72DAE0D0" w14:textId="77777777" w:rsidR="00662515" w:rsidRPr="00966072" w:rsidRDefault="00662515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1EF724A" w14:textId="1CFED04C" w:rsidR="00662515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krzesło fotel obrotowy</w:t>
            </w:r>
          </w:p>
        </w:tc>
        <w:tc>
          <w:tcPr>
            <w:tcW w:w="2410" w:type="dxa"/>
          </w:tcPr>
          <w:p w14:paraId="6A005BEB" w14:textId="77777777" w:rsidR="00662515" w:rsidRPr="00966072" w:rsidRDefault="00662515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2AD33AD0" w14:textId="06BD1A7D" w:rsidR="00662515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75" w:type="dxa"/>
          </w:tcPr>
          <w:p w14:paraId="0483FB62" w14:textId="77777777" w:rsidR="00662515" w:rsidRPr="00966072" w:rsidRDefault="00662515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F30" w:rsidRPr="00966072" w14:paraId="38BEE4B1" w14:textId="77777777" w:rsidTr="00402076">
        <w:trPr>
          <w:trHeight w:val="567"/>
        </w:trPr>
        <w:tc>
          <w:tcPr>
            <w:tcW w:w="710" w:type="dxa"/>
          </w:tcPr>
          <w:p w14:paraId="07706B75" w14:textId="77777777" w:rsidR="00122F30" w:rsidRPr="00966072" w:rsidRDefault="00122F30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ED716EE" w14:textId="1A3D8445" w:rsidR="00122F30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hoker metalowy obrotowy z regulacją wysokości</w:t>
            </w:r>
          </w:p>
        </w:tc>
        <w:tc>
          <w:tcPr>
            <w:tcW w:w="2410" w:type="dxa"/>
          </w:tcPr>
          <w:p w14:paraId="1C97A7D7" w14:textId="77777777" w:rsidR="00122F30" w:rsidRPr="00966072" w:rsidRDefault="00122F30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010EB4DB" w14:textId="1FADE802" w:rsidR="00122F30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75" w:type="dxa"/>
          </w:tcPr>
          <w:p w14:paraId="2C3CEF8E" w14:textId="77777777" w:rsidR="00122F30" w:rsidRPr="00966072" w:rsidRDefault="00122F30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F59CC" w:rsidRPr="00966072" w14:paraId="32C1C7E1" w14:textId="77777777" w:rsidTr="00402076">
        <w:trPr>
          <w:trHeight w:val="567"/>
        </w:trPr>
        <w:tc>
          <w:tcPr>
            <w:tcW w:w="710" w:type="dxa"/>
          </w:tcPr>
          <w:p w14:paraId="2A7B31C3" w14:textId="77777777" w:rsidR="004F59CC" w:rsidRPr="00966072" w:rsidRDefault="004F59CC" w:rsidP="00966072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ind w:left="0" w:firstLine="0"/>
              <w:contextualSpacing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330C6BA" w14:textId="60AB55EC" w:rsidR="004F59CC" w:rsidRPr="00966072" w:rsidRDefault="002742E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2410" w:type="dxa"/>
          </w:tcPr>
          <w:p w14:paraId="1144B2F4" w14:textId="77777777" w:rsidR="004F59CC" w:rsidRPr="00966072" w:rsidRDefault="004F59CC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1391E4E7" w14:textId="6DAA49D9" w:rsidR="004F59CC" w:rsidRPr="00966072" w:rsidRDefault="00A11EC6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75" w:type="dxa"/>
          </w:tcPr>
          <w:p w14:paraId="5F07367A" w14:textId="77777777" w:rsidR="004F59CC" w:rsidRPr="00966072" w:rsidRDefault="004F59CC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F4D5A" w:rsidRPr="00966072" w14:paraId="670D9D18" w14:textId="77777777" w:rsidTr="005D5D27">
        <w:trPr>
          <w:trHeight w:val="567"/>
        </w:trPr>
        <w:tc>
          <w:tcPr>
            <w:tcW w:w="7790" w:type="dxa"/>
            <w:gridSpan w:val="4"/>
          </w:tcPr>
          <w:p w14:paraId="5E1ADFC6" w14:textId="43312E66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0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ŁĄCZNIE </w:t>
            </w:r>
            <w:r w:rsidR="00E14A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2275" w:type="dxa"/>
            <w:shd w:val="clear" w:color="auto" w:fill="C6D9F1" w:themeFill="text2" w:themeFillTint="33"/>
          </w:tcPr>
          <w:p w14:paraId="48079C8D" w14:textId="77777777" w:rsidR="005F4D5A" w:rsidRPr="00966072" w:rsidRDefault="005F4D5A" w:rsidP="00966072">
            <w:pPr>
              <w:suppressAutoHyphens w:val="0"/>
              <w:autoSpaceDN/>
              <w:spacing w:after="0" w:line="36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DBAE665" w14:textId="19DCCCB1" w:rsidR="00973243" w:rsidRPr="00966072" w:rsidRDefault="00973243" w:rsidP="00966072">
      <w:pPr>
        <w:numPr>
          <w:ilvl w:val="0"/>
          <w:numId w:val="10"/>
        </w:numPr>
        <w:suppressAutoHyphens w:val="0"/>
        <w:autoSpaceDN/>
        <w:spacing w:before="240" w:after="0" w:line="360" w:lineRule="auto"/>
        <w:ind w:left="714" w:hanging="357"/>
        <w:textAlignment w:val="auto"/>
        <w:rPr>
          <w:rFonts w:ascii="Arial" w:hAnsi="Arial" w:cs="Arial"/>
          <w:b/>
          <w:sz w:val="24"/>
          <w:szCs w:val="24"/>
        </w:rPr>
      </w:pPr>
      <w:r w:rsidRPr="00966072">
        <w:rPr>
          <w:rFonts w:ascii="Arial" w:hAnsi="Arial" w:cs="Arial"/>
          <w:b/>
          <w:sz w:val="24"/>
          <w:szCs w:val="24"/>
        </w:rPr>
        <w:t>Termin dostawy</w:t>
      </w:r>
      <w:r w:rsidRPr="00966072">
        <w:rPr>
          <w:rFonts w:ascii="Arial" w:eastAsiaTheme="minorHAnsi" w:hAnsi="Arial" w:cs="Arial"/>
          <w:sz w:val="24"/>
          <w:szCs w:val="24"/>
        </w:rPr>
        <w:t xml:space="preserve"> (w</w:t>
      </w:r>
      <w:r w:rsidRPr="00966072">
        <w:rPr>
          <w:rFonts w:ascii="Arial" w:hAnsi="Arial" w:cs="Arial"/>
          <w:sz w:val="24"/>
          <w:szCs w:val="24"/>
        </w:rPr>
        <w:t>łaściwe zaznaczyć wstawiając znak „X”):</w:t>
      </w:r>
    </w:p>
    <w:p w14:paraId="26256358" w14:textId="60A5284C" w:rsidR="00973243" w:rsidRPr="00966072" w:rsidRDefault="00973243" w:rsidP="00966072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966072">
        <w:rPr>
          <w:rFonts w:ascii="Arial" w:eastAsia="Times New Roman" w:hAnsi="Arial" w:cs="Arial"/>
          <w:sz w:val="24"/>
          <w:szCs w:val="24"/>
          <w:lang w:eastAsia="pl-PL"/>
        </w:rPr>
        <w:t>dostawa mebli biurowych w terminie 3</w:t>
      </w:r>
      <w:r w:rsidR="000559CF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966072">
        <w:rPr>
          <w:rFonts w:ascii="Arial" w:eastAsia="Times New Roman" w:hAnsi="Arial" w:cs="Arial"/>
          <w:sz w:val="24"/>
          <w:szCs w:val="24"/>
          <w:lang w:eastAsia="pl-PL"/>
        </w:rPr>
        <w:t xml:space="preserve"> dni od dnia podpisania Umowy</w:t>
      </w:r>
    </w:p>
    <w:p w14:paraId="0360F8B8" w14:textId="481C7FCC" w:rsidR="00973243" w:rsidRPr="00966072" w:rsidRDefault="00973243" w:rsidP="00966072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sz w:val="24"/>
          <w:szCs w:val="24"/>
          <w:lang w:eastAsia="pl-PL"/>
        </w:rPr>
        <w:t xml:space="preserve">dostawa mebli biurowych w terminie </w:t>
      </w:r>
      <w:r w:rsidR="000559CF">
        <w:rPr>
          <w:rFonts w:ascii="Arial" w:eastAsia="Times New Roman" w:hAnsi="Arial" w:cs="Arial"/>
          <w:sz w:val="24"/>
          <w:szCs w:val="24"/>
          <w:lang w:eastAsia="pl-PL"/>
        </w:rPr>
        <w:t>36</w:t>
      </w:r>
      <w:r w:rsidRPr="00966072">
        <w:rPr>
          <w:rFonts w:ascii="Arial" w:eastAsia="Times New Roman" w:hAnsi="Arial" w:cs="Arial"/>
          <w:sz w:val="24"/>
          <w:szCs w:val="24"/>
          <w:lang w:eastAsia="pl-PL"/>
        </w:rPr>
        <w:t xml:space="preserve"> dni od dnia podpisania Umowy</w:t>
      </w:r>
    </w:p>
    <w:p w14:paraId="3A535636" w14:textId="535544F6" w:rsidR="00973243" w:rsidRPr="00966072" w:rsidRDefault="00973243" w:rsidP="00966072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sz w:val="24"/>
          <w:szCs w:val="24"/>
          <w:lang w:eastAsia="pl-PL"/>
        </w:rPr>
        <w:t xml:space="preserve">dostawa mebli biurowych w terminie </w:t>
      </w:r>
      <w:r w:rsidR="005D6C9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559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66072">
        <w:rPr>
          <w:rFonts w:ascii="Arial" w:eastAsia="Times New Roman" w:hAnsi="Arial" w:cs="Arial"/>
          <w:sz w:val="24"/>
          <w:szCs w:val="24"/>
          <w:lang w:eastAsia="pl-PL"/>
        </w:rPr>
        <w:t xml:space="preserve"> dni od dnia podpisania Umowy</w:t>
      </w:r>
    </w:p>
    <w:p w14:paraId="075E64D9" w14:textId="792FD089" w:rsidR="00973243" w:rsidRPr="00966072" w:rsidRDefault="00973243" w:rsidP="00966072">
      <w:pPr>
        <w:widowControl w:val="0"/>
        <w:suppressAutoHyphens w:val="0"/>
        <w:autoSpaceDN/>
        <w:spacing w:before="240" w:after="0" w:line="360" w:lineRule="auto"/>
        <w:textAlignment w:val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W przypadku niezaznaczenia żadnej z ww. opcji Zamawiający przyjmie, iż Wykonawca deklaruje </w:t>
      </w:r>
      <w:r w:rsidR="005D6C93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4</w:t>
      </w:r>
      <w:r w:rsidR="000559C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2</w:t>
      </w:r>
      <w:r w:rsidRPr="0096607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-dniowy termin dostawy i w takim przypadku otrzyma 0 pkt. W przypadku zaznaczenia </w:t>
      </w:r>
      <w:r w:rsidR="008A738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więcej niż jednej</w:t>
      </w:r>
      <w:r w:rsidRPr="0096607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opcji Wykonawca otrzyma 0 pkt.</w:t>
      </w:r>
    </w:p>
    <w:p w14:paraId="43BE3BC7" w14:textId="6AC9DB47" w:rsidR="00973243" w:rsidRPr="00966072" w:rsidRDefault="00973243" w:rsidP="00966072">
      <w:pPr>
        <w:suppressAutoHyphens w:val="0"/>
        <w:autoSpaceDN/>
        <w:spacing w:before="240"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Oświadczam, że </w:t>
      </w:r>
      <w:r w:rsidRPr="00966072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złożenie niniejszej oferty poprzedzone zostało odbyciem wizji lokalnej w siedzibie Zamawiającego</w:t>
      </w:r>
      <w:r w:rsidRPr="00966072">
        <w:rPr>
          <w:rFonts w:ascii="Arial" w:eastAsia="Times New Roman" w:hAnsi="Arial" w:cs="Arial"/>
          <w:sz w:val="24"/>
          <w:szCs w:val="24"/>
          <w:lang w:eastAsia="pl-PL"/>
        </w:rPr>
        <w:t xml:space="preserve"> zgodnie z zapisami opisu przedmiotu zamówienia (stanowiącego załącznik nr 1 do Zaproszenia do składania ofert).</w:t>
      </w:r>
    </w:p>
    <w:p w14:paraId="466059D0" w14:textId="1ED768C0" w:rsidR="005F4D5A" w:rsidRPr="00966072" w:rsidRDefault="00973243" w:rsidP="00966072">
      <w:pPr>
        <w:widowControl w:val="0"/>
        <w:suppressAutoHyphens w:val="0"/>
        <w:autoSpaceDN/>
        <w:spacing w:before="240" w:after="0" w:line="360" w:lineRule="auto"/>
        <w:textAlignment w:val="auto"/>
        <w:rPr>
          <w:rFonts w:ascii="Arial" w:eastAsia="FreeSerif" w:hAnsi="Arial" w:cs="Arial"/>
          <w:sz w:val="24"/>
          <w:szCs w:val="24"/>
          <w:lang w:eastAsia="pl-PL"/>
        </w:rPr>
      </w:pPr>
      <w:r w:rsidRPr="00966072">
        <w:rPr>
          <w:rFonts w:ascii="Arial" w:eastAsia="FreeSerif" w:hAnsi="Arial" w:cs="Arial"/>
          <w:sz w:val="24"/>
          <w:szCs w:val="24"/>
          <w:lang w:eastAsia="pl-PL"/>
        </w:rPr>
        <w:t xml:space="preserve">Oświadczam, że zaoferowane </w:t>
      </w:r>
      <w:r w:rsidRPr="00966072">
        <w:rPr>
          <w:rFonts w:ascii="Arial" w:eastAsia="FreeSerif" w:hAnsi="Arial" w:cs="Arial"/>
          <w:b/>
          <w:bCs/>
          <w:color w:val="FF0000"/>
          <w:sz w:val="24"/>
          <w:szCs w:val="24"/>
          <w:lang w:eastAsia="pl-PL"/>
        </w:rPr>
        <w:t>meble posiadają atesty/certyfikaty</w:t>
      </w:r>
      <w:r w:rsidRPr="00966072">
        <w:rPr>
          <w:rFonts w:ascii="Arial" w:eastAsia="FreeSerif" w:hAnsi="Arial" w:cs="Arial"/>
          <w:sz w:val="24"/>
          <w:szCs w:val="24"/>
          <w:lang w:eastAsia="pl-PL"/>
        </w:rPr>
        <w:t xml:space="preserve">, o których mowa </w:t>
      </w:r>
      <w:r w:rsidRPr="00966072">
        <w:rPr>
          <w:rFonts w:ascii="Arial" w:eastAsia="FreeSerif" w:hAnsi="Arial" w:cs="Arial"/>
          <w:sz w:val="24"/>
          <w:szCs w:val="24"/>
          <w:lang w:eastAsia="pl-PL"/>
        </w:rPr>
        <w:br/>
        <w:t>w Załączniku nr 1 do Zaproszenia do składania ofert – Opisie Przedmiotu Zamówienia i w przypadku wyboru mojej oferty jako najkorzystniejszej przedstawię je do wglądu Zamawiającemu.</w:t>
      </w:r>
    </w:p>
    <w:p w14:paraId="66111653" w14:textId="4DFB8D16" w:rsidR="008C2F61" w:rsidRPr="00966072" w:rsidRDefault="008C2F61" w:rsidP="00966072">
      <w:pPr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966072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7DAA42D5" w:rsidR="00F30E79" w:rsidRPr="00966072" w:rsidRDefault="008C2F61" w:rsidP="00966072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lang w:eastAsia="ar-SA"/>
        </w:rPr>
      </w:pPr>
      <w:r w:rsidRPr="00966072">
        <w:rPr>
          <w:rFonts w:ascii="Arial" w:hAnsi="Arial" w:cs="Arial"/>
          <w:lang w:eastAsia="ar-SA"/>
        </w:rPr>
        <w:t xml:space="preserve">akceptuję/-my opis przedmiotu zamówienia i </w:t>
      </w:r>
      <w:r w:rsidR="0098730D" w:rsidRPr="00966072">
        <w:rPr>
          <w:rFonts w:ascii="Arial" w:hAnsi="Arial" w:cs="Arial"/>
          <w:lang w:eastAsia="ar-SA"/>
        </w:rPr>
        <w:t xml:space="preserve">wzór umowy i </w:t>
      </w:r>
      <w:r w:rsidRPr="00966072">
        <w:rPr>
          <w:rFonts w:ascii="Arial" w:hAnsi="Arial" w:cs="Arial"/>
          <w:lang w:eastAsia="ar-SA"/>
        </w:rPr>
        <w:t>w przypadku udzielenia mi/nam zamówienia, wykonam/-my je na warunkach i w terminach określonych w ty</w:t>
      </w:r>
      <w:r w:rsidR="0098730D" w:rsidRPr="00966072">
        <w:rPr>
          <w:rFonts w:ascii="Arial" w:hAnsi="Arial" w:cs="Arial"/>
          <w:lang w:eastAsia="ar-SA"/>
        </w:rPr>
        <w:t>ch</w:t>
      </w:r>
      <w:r w:rsidRPr="00966072">
        <w:rPr>
          <w:rFonts w:ascii="Arial" w:hAnsi="Arial" w:cs="Arial"/>
          <w:lang w:eastAsia="ar-SA"/>
        </w:rPr>
        <w:t xml:space="preserve"> dokumen</w:t>
      </w:r>
      <w:r w:rsidR="0098730D" w:rsidRPr="00966072">
        <w:rPr>
          <w:rFonts w:ascii="Arial" w:hAnsi="Arial" w:cs="Arial"/>
          <w:lang w:eastAsia="ar-SA"/>
        </w:rPr>
        <w:t>tach</w:t>
      </w:r>
      <w:r w:rsidRPr="00966072">
        <w:rPr>
          <w:rFonts w:ascii="Arial" w:hAnsi="Arial" w:cs="Arial"/>
          <w:lang w:eastAsia="ar-SA"/>
        </w:rPr>
        <w:t>.</w:t>
      </w:r>
    </w:p>
    <w:p w14:paraId="135A5370" w14:textId="2A106B7F" w:rsidR="008C2F61" w:rsidRPr="00966072" w:rsidRDefault="008C2F61" w:rsidP="00966072">
      <w:pPr>
        <w:pStyle w:val="Akapitzlist"/>
        <w:numPr>
          <w:ilvl w:val="0"/>
          <w:numId w:val="5"/>
        </w:numPr>
        <w:autoSpaceDE w:val="0"/>
        <w:spacing w:after="480" w:line="360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966072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966072">
        <w:rPr>
          <w:rFonts w:ascii="Arial" w:hAnsi="Arial" w:cs="Arial"/>
          <w:vertAlign w:val="superscript"/>
        </w:rPr>
        <w:footnoteReference w:id="1"/>
      </w:r>
    </w:p>
    <w:p w14:paraId="046C9B09" w14:textId="62CC01B7" w:rsidR="008C2F61" w:rsidRPr="00966072" w:rsidRDefault="0064635E" w:rsidP="00966072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33E98FB" w14:textId="59DAF058" w:rsidR="0064635E" w:rsidRPr="00966072" w:rsidRDefault="0064635E" w:rsidP="00966072">
      <w:pPr>
        <w:tabs>
          <w:tab w:val="left" w:leader="dot" w:pos="3402"/>
        </w:tabs>
        <w:suppressAutoHyphens w:val="0"/>
        <w:autoSpaceDN/>
        <w:spacing w:after="480" w:line="360" w:lineRule="auto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3A19140C" w:rsidR="0064635E" w:rsidRPr="00966072" w:rsidRDefault="0064635E" w:rsidP="00966072">
      <w:pPr>
        <w:tabs>
          <w:tab w:val="left" w:leader="dot" w:pos="3402"/>
        </w:tabs>
        <w:suppressAutoHyphens w:val="0"/>
        <w:autoSpaceDN/>
        <w:spacing w:before="240"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BF88D5" w14:textId="1310BA30" w:rsidR="00AA1570" w:rsidRPr="00966072" w:rsidRDefault="00F30E79" w:rsidP="00966072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072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sectPr w:rsidR="00AA1570" w:rsidRPr="00966072" w:rsidSect="009F3DFC">
      <w:headerReference w:type="default" r:id="rId8"/>
      <w:footerReference w:type="default" r:id="rId9"/>
      <w:pgSz w:w="11906" w:h="16838"/>
      <w:pgMar w:top="1843" w:right="141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FA2F" w14:textId="77777777" w:rsidR="00B50811" w:rsidRDefault="00B50811" w:rsidP="00EE7D7D">
      <w:r>
        <w:separator/>
      </w:r>
    </w:p>
  </w:endnote>
  <w:endnote w:type="continuationSeparator" w:id="0">
    <w:p w14:paraId="0EA96A53" w14:textId="77777777" w:rsidR="00B50811" w:rsidRDefault="00B50811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2593" w14:textId="3537E460" w:rsidR="00AB35BC" w:rsidRDefault="00AB35BC">
    <w:pPr>
      <w:pStyle w:val="Stopka"/>
      <w:jc w:val="right"/>
    </w:pPr>
    <w:r>
      <w:t xml:space="preserve">  </w:t>
    </w:r>
    <w:r w:rsidRPr="00CE2DE6">
      <w:rPr>
        <w:noProof/>
      </w:rPr>
      <w:drawing>
        <wp:inline distT="0" distB="0" distL="0" distR="0" wp14:anchorId="08BA59B5" wp14:editId="28AF11A7">
          <wp:extent cx="5290465" cy="559838"/>
          <wp:effectExtent l="0" t="0" r="5715" b="0"/>
          <wp:docPr id="776499195" name="Obraz 776499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475781" name="Obraz 15704757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847" cy="56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id w:val="-15116026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AB83" w14:textId="77777777" w:rsidR="00B50811" w:rsidRDefault="00B50811" w:rsidP="00EE7D7D">
      <w:r>
        <w:separator/>
      </w:r>
    </w:p>
  </w:footnote>
  <w:footnote w:type="continuationSeparator" w:id="0">
    <w:p w14:paraId="5B583635" w14:textId="77777777" w:rsidR="00B50811" w:rsidRDefault="00B50811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1284968424" name="Obraz 1284968424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r w:rsidRPr="0052214A">
      <w:rPr>
        <w:rFonts w:ascii="Arial" w:hAnsi="Arial" w:cs="Arial"/>
        <w:sz w:val="16"/>
        <w:lang w:val="de-DE"/>
      </w:rPr>
      <w:t xml:space="preserve">e-mail: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23901522" w:rsidR="00C64274" w:rsidRPr="007D1568" w:rsidRDefault="007D1568" w:rsidP="00112823">
    <w:pPr>
      <w:spacing w:after="0"/>
      <w:jc w:val="right"/>
      <w:rPr>
        <w:rFonts w:ascii="Arial" w:hAnsi="Arial" w:cs="Arial"/>
        <w:sz w:val="16"/>
        <w:lang w:val="de-DE"/>
      </w:rPr>
    </w:pPr>
    <w:hyperlink r:id="rId3" w:history="1">
      <w:r w:rsidRPr="007D1568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www.funduszeUE.lubelskie.pl</w:t>
      </w:r>
    </w:hyperlink>
  </w:p>
  <w:p w14:paraId="1274784A" w14:textId="77777777" w:rsidR="007D1568" w:rsidRDefault="007D1568" w:rsidP="00112823">
    <w:pPr>
      <w:spacing w:after="0"/>
      <w:jc w:val="right"/>
      <w:rPr>
        <w:rFonts w:ascii="Arial" w:hAnsi="Arial" w:cs="Arial"/>
        <w:sz w:val="16"/>
        <w:lang w:val="de-DE"/>
      </w:rPr>
    </w:pP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2A00"/>
    <w:multiLevelType w:val="hybridMultilevel"/>
    <w:tmpl w:val="E0D8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F14C5"/>
    <w:multiLevelType w:val="hybridMultilevel"/>
    <w:tmpl w:val="32A42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39D1"/>
    <w:multiLevelType w:val="hybridMultilevel"/>
    <w:tmpl w:val="ADE84752"/>
    <w:lvl w:ilvl="0" w:tplc="B4C44A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54980"/>
    <w:multiLevelType w:val="hybridMultilevel"/>
    <w:tmpl w:val="DD4AE82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567A0"/>
    <w:multiLevelType w:val="hybridMultilevel"/>
    <w:tmpl w:val="5C8C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7"/>
  </w:num>
  <w:num w:numId="2" w16cid:durableId="1320841859">
    <w:abstractNumId w:val="3"/>
  </w:num>
  <w:num w:numId="3" w16cid:durableId="179201574">
    <w:abstractNumId w:val="0"/>
  </w:num>
  <w:num w:numId="4" w16cid:durableId="306127857">
    <w:abstractNumId w:val="6"/>
  </w:num>
  <w:num w:numId="5" w16cid:durableId="643509310">
    <w:abstractNumId w:val="8"/>
  </w:num>
  <w:num w:numId="6" w16cid:durableId="1897743804">
    <w:abstractNumId w:val="2"/>
  </w:num>
  <w:num w:numId="7" w16cid:durableId="150173088">
    <w:abstractNumId w:val="5"/>
  </w:num>
  <w:num w:numId="8" w16cid:durableId="1824000655">
    <w:abstractNumId w:val="9"/>
  </w:num>
  <w:num w:numId="9" w16cid:durableId="24451110">
    <w:abstractNumId w:val="1"/>
  </w:num>
  <w:num w:numId="10" w16cid:durableId="203064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98C"/>
    <w:rsid w:val="00022A4A"/>
    <w:rsid w:val="0003799C"/>
    <w:rsid w:val="00041314"/>
    <w:rsid w:val="00051AC4"/>
    <w:rsid w:val="000559CF"/>
    <w:rsid w:val="0006138B"/>
    <w:rsid w:val="00067EE1"/>
    <w:rsid w:val="0008676B"/>
    <w:rsid w:val="000C690B"/>
    <w:rsid w:val="000D55F1"/>
    <w:rsid w:val="000D6944"/>
    <w:rsid w:val="000D7704"/>
    <w:rsid w:val="000F102F"/>
    <w:rsid w:val="000F1A8E"/>
    <w:rsid w:val="00104506"/>
    <w:rsid w:val="001067E1"/>
    <w:rsid w:val="001104B7"/>
    <w:rsid w:val="001126F4"/>
    <w:rsid w:val="00112823"/>
    <w:rsid w:val="0011316C"/>
    <w:rsid w:val="00114145"/>
    <w:rsid w:val="001218D1"/>
    <w:rsid w:val="00122F30"/>
    <w:rsid w:val="0013046A"/>
    <w:rsid w:val="00133C2B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A7F"/>
    <w:rsid w:val="00195EED"/>
    <w:rsid w:val="001B04DA"/>
    <w:rsid w:val="001C0FD8"/>
    <w:rsid w:val="001D6F70"/>
    <w:rsid w:val="001E5949"/>
    <w:rsid w:val="001F06AA"/>
    <w:rsid w:val="001F35A7"/>
    <w:rsid w:val="001F642F"/>
    <w:rsid w:val="00204432"/>
    <w:rsid w:val="00223B01"/>
    <w:rsid w:val="002508E1"/>
    <w:rsid w:val="002610E3"/>
    <w:rsid w:val="00261205"/>
    <w:rsid w:val="002742EA"/>
    <w:rsid w:val="00280CAF"/>
    <w:rsid w:val="002861B6"/>
    <w:rsid w:val="002A542E"/>
    <w:rsid w:val="002A5A77"/>
    <w:rsid w:val="002B3E6A"/>
    <w:rsid w:val="002C325D"/>
    <w:rsid w:val="002D18BF"/>
    <w:rsid w:val="002D55B3"/>
    <w:rsid w:val="002D78C0"/>
    <w:rsid w:val="002E32BC"/>
    <w:rsid w:val="002E3600"/>
    <w:rsid w:val="002E4603"/>
    <w:rsid w:val="002F3218"/>
    <w:rsid w:val="002F4FE4"/>
    <w:rsid w:val="00313F4B"/>
    <w:rsid w:val="0031531E"/>
    <w:rsid w:val="00315648"/>
    <w:rsid w:val="003258F8"/>
    <w:rsid w:val="00326A0B"/>
    <w:rsid w:val="00333FBE"/>
    <w:rsid w:val="0033772E"/>
    <w:rsid w:val="00337D80"/>
    <w:rsid w:val="00353EF9"/>
    <w:rsid w:val="0036263A"/>
    <w:rsid w:val="00362976"/>
    <w:rsid w:val="00371343"/>
    <w:rsid w:val="00376EFE"/>
    <w:rsid w:val="003813B1"/>
    <w:rsid w:val="00385732"/>
    <w:rsid w:val="00390E3C"/>
    <w:rsid w:val="0039116A"/>
    <w:rsid w:val="003A1AA5"/>
    <w:rsid w:val="003A41FA"/>
    <w:rsid w:val="003A7690"/>
    <w:rsid w:val="003B235C"/>
    <w:rsid w:val="003C5E9E"/>
    <w:rsid w:val="003D0B04"/>
    <w:rsid w:val="003F22A7"/>
    <w:rsid w:val="003F4931"/>
    <w:rsid w:val="003F5EB1"/>
    <w:rsid w:val="003F6C36"/>
    <w:rsid w:val="00411DF2"/>
    <w:rsid w:val="004152C8"/>
    <w:rsid w:val="00435D6D"/>
    <w:rsid w:val="00450C07"/>
    <w:rsid w:val="004553F9"/>
    <w:rsid w:val="004569E1"/>
    <w:rsid w:val="00470F19"/>
    <w:rsid w:val="00475BD8"/>
    <w:rsid w:val="00476B37"/>
    <w:rsid w:val="00481C42"/>
    <w:rsid w:val="0048751A"/>
    <w:rsid w:val="00491B64"/>
    <w:rsid w:val="004A1392"/>
    <w:rsid w:val="004A432C"/>
    <w:rsid w:val="004B252D"/>
    <w:rsid w:val="004D4183"/>
    <w:rsid w:val="004E34A8"/>
    <w:rsid w:val="004F2B7D"/>
    <w:rsid w:val="004F5685"/>
    <w:rsid w:val="004F59CC"/>
    <w:rsid w:val="004F627F"/>
    <w:rsid w:val="0050540C"/>
    <w:rsid w:val="00512BF5"/>
    <w:rsid w:val="0051356A"/>
    <w:rsid w:val="00517731"/>
    <w:rsid w:val="0052214A"/>
    <w:rsid w:val="00527D04"/>
    <w:rsid w:val="00544003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D5D27"/>
    <w:rsid w:val="005D6C93"/>
    <w:rsid w:val="005E1EDC"/>
    <w:rsid w:val="005E4B4E"/>
    <w:rsid w:val="005E6CF1"/>
    <w:rsid w:val="005F4D5A"/>
    <w:rsid w:val="00601613"/>
    <w:rsid w:val="00601724"/>
    <w:rsid w:val="006020ED"/>
    <w:rsid w:val="00603D46"/>
    <w:rsid w:val="00607BD0"/>
    <w:rsid w:val="006101A2"/>
    <w:rsid w:val="00610C08"/>
    <w:rsid w:val="0061267D"/>
    <w:rsid w:val="00616FCA"/>
    <w:rsid w:val="00623444"/>
    <w:rsid w:val="006328A5"/>
    <w:rsid w:val="0064635E"/>
    <w:rsid w:val="00651C6D"/>
    <w:rsid w:val="00652C73"/>
    <w:rsid w:val="00653ED6"/>
    <w:rsid w:val="00654ACF"/>
    <w:rsid w:val="00662515"/>
    <w:rsid w:val="006736D5"/>
    <w:rsid w:val="006808DF"/>
    <w:rsid w:val="00683D7A"/>
    <w:rsid w:val="006844A4"/>
    <w:rsid w:val="006900A7"/>
    <w:rsid w:val="006A7728"/>
    <w:rsid w:val="006B1981"/>
    <w:rsid w:val="006C259A"/>
    <w:rsid w:val="006D1C65"/>
    <w:rsid w:val="006F61C7"/>
    <w:rsid w:val="007015EE"/>
    <w:rsid w:val="00704559"/>
    <w:rsid w:val="00707E91"/>
    <w:rsid w:val="00712D69"/>
    <w:rsid w:val="00716A80"/>
    <w:rsid w:val="00720E5E"/>
    <w:rsid w:val="00722E55"/>
    <w:rsid w:val="00737280"/>
    <w:rsid w:val="007402E8"/>
    <w:rsid w:val="00746437"/>
    <w:rsid w:val="00746661"/>
    <w:rsid w:val="00756FD3"/>
    <w:rsid w:val="007621CA"/>
    <w:rsid w:val="00774E0A"/>
    <w:rsid w:val="0078168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7D1568"/>
    <w:rsid w:val="00803EA5"/>
    <w:rsid w:val="00812496"/>
    <w:rsid w:val="008167BE"/>
    <w:rsid w:val="0082296C"/>
    <w:rsid w:val="008249BC"/>
    <w:rsid w:val="0082798B"/>
    <w:rsid w:val="0083266E"/>
    <w:rsid w:val="00841EEE"/>
    <w:rsid w:val="00870568"/>
    <w:rsid w:val="00873ED5"/>
    <w:rsid w:val="00882888"/>
    <w:rsid w:val="00891B7C"/>
    <w:rsid w:val="00896326"/>
    <w:rsid w:val="008A0DFF"/>
    <w:rsid w:val="008A1479"/>
    <w:rsid w:val="008A738C"/>
    <w:rsid w:val="008B1ED9"/>
    <w:rsid w:val="008B30CB"/>
    <w:rsid w:val="008B5398"/>
    <w:rsid w:val="008C2F61"/>
    <w:rsid w:val="008F2106"/>
    <w:rsid w:val="008F2E1D"/>
    <w:rsid w:val="008F3D1D"/>
    <w:rsid w:val="008F4444"/>
    <w:rsid w:val="009055B3"/>
    <w:rsid w:val="00920AA5"/>
    <w:rsid w:val="009400CC"/>
    <w:rsid w:val="00944788"/>
    <w:rsid w:val="00944B03"/>
    <w:rsid w:val="00955D02"/>
    <w:rsid w:val="00957091"/>
    <w:rsid w:val="00960BF8"/>
    <w:rsid w:val="00965E26"/>
    <w:rsid w:val="00966072"/>
    <w:rsid w:val="00973243"/>
    <w:rsid w:val="009738A6"/>
    <w:rsid w:val="009762C1"/>
    <w:rsid w:val="00980DED"/>
    <w:rsid w:val="009814A9"/>
    <w:rsid w:val="009853F2"/>
    <w:rsid w:val="00987202"/>
    <w:rsid w:val="0098730D"/>
    <w:rsid w:val="00991E01"/>
    <w:rsid w:val="009940C8"/>
    <w:rsid w:val="009947AC"/>
    <w:rsid w:val="00994E25"/>
    <w:rsid w:val="00995679"/>
    <w:rsid w:val="009A66CE"/>
    <w:rsid w:val="009B0343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3DFC"/>
    <w:rsid w:val="009F7D2D"/>
    <w:rsid w:val="00A03076"/>
    <w:rsid w:val="00A03278"/>
    <w:rsid w:val="00A06CB0"/>
    <w:rsid w:val="00A11EC6"/>
    <w:rsid w:val="00A177D6"/>
    <w:rsid w:val="00A24939"/>
    <w:rsid w:val="00A2715C"/>
    <w:rsid w:val="00A34CCE"/>
    <w:rsid w:val="00A60BCF"/>
    <w:rsid w:val="00A72F70"/>
    <w:rsid w:val="00A81ED8"/>
    <w:rsid w:val="00A84CCF"/>
    <w:rsid w:val="00A966D0"/>
    <w:rsid w:val="00A97513"/>
    <w:rsid w:val="00AA1570"/>
    <w:rsid w:val="00AA39CF"/>
    <w:rsid w:val="00AB0302"/>
    <w:rsid w:val="00AB26B5"/>
    <w:rsid w:val="00AB35BC"/>
    <w:rsid w:val="00AC004E"/>
    <w:rsid w:val="00AC0472"/>
    <w:rsid w:val="00AC1C03"/>
    <w:rsid w:val="00AC4176"/>
    <w:rsid w:val="00AC7832"/>
    <w:rsid w:val="00AD7D85"/>
    <w:rsid w:val="00AD7ED3"/>
    <w:rsid w:val="00AE22A2"/>
    <w:rsid w:val="00B00C89"/>
    <w:rsid w:val="00B07F0B"/>
    <w:rsid w:val="00B11466"/>
    <w:rsid w:val="00B21B75"/>
    <w:rsid w:val="00B2467D"/>
    <w:rsid w:val="00B27D5C"/>
    <w:rsid w:val="00B31C9A"/>
    <w:rsid w:val="00B36474"/>
    <w:rsid w:val="00B409A7"/>
    <w:rsid w:val="00B50811"/>
    <w:rsid w:val="00B672FC"/>
    <w:rsid w:val="00B7065A"/>
    <w:rsid w:val="00B74144"/>
    <w:rsid w:val="00B80C1A"/>
    <w:rsid w:val="00B8473E"/>
    <w:rsid w:val="00B8490B"/>
    <w:rsid w:val="00B909B4"/>
    <w:rsid w:val="00B95767"/>
    <w:rsid w:val="00B97AA4"/>
    <w:rsid w:val="00BA24E9"/>
    <w:rsid w:val="00BC6C16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1F85"/>
    <w:rsid w:val="00C14BA4"/>
    <w:rsid w:val="00C17EF8"/>
    <w:rsid w:val="00C23B5B"/>
    <w:rsid w:val="00C27FBE"/>
    <w:rsid w:val="00C3538F"/>
    <w:rsid w:val="00C44BE1"/>
    <w:rsid w:val="00C4709A"/>
    <w:rsid w:val="00C53036"/>
    <w:rsid w:val="00C57BD5"/>
    <w:rsid w:val="00C64274"/>
    <w:rsid w:val="00C71D1B"/>
    <w:rsid w:val="00C837FD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504F5"/>
    <w:rsid w:val="00D6003B"/>
    <w:rsid w:val="00D72FFD"/>
    <w:rsid w:val="00D86520"/>
    <w:rsid w:val="00D94C3D"/>
    <w:rsid w:val="00D97665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14AE0"/>
    <w:rsid w:val="00E256CD"/>
    <w:rsid w:val="00E3143A"/>
    <w:rsid w:val="00E32400"/>
    <w:rsid w:val="00E32A88"/>
    <w:rsid w:val="00E349F4"/>
    <w:rsid w:val="00E414AB"/>
    <w:rsid w:val="00E4395B"/>
    <w:rsid w:val="00E44399"/>
    <w:rsid w:val="00E47DFE"/>
    <w:rsid w:val="00E54A78"/>
    <w:rsid w:val="00E61F0E"/>
    <w:rsid w:val="00E65ABE"/>
    <w:rsid w:val="00E66468"/>
    <w:rsid w:val="00E75F15"/>
    <w:rsid w:val="00E77734"/>
    <w:rsid w:val="00E81945"/>
    <w:rsid w:val="00E824FB"/>
    <w:rsid w:val="00E95C32"/>
    <w:rsid w:val="00E97E37"/>
    <w:rsid w:val="00EA54FC"/>
    <w:rsid w:val="00EB3F36"/>
    <w:rsid w:val="00EC17CE"/>
    <w:rsid w:val="00EC7C85"/>
    <w:rsid w:val="00EE7D7D"/>
    <w:rsid w:val="00EF0E05"/>
    <w:rsid w:val="00EF700B"/>
    <w:rsid w:val="00F0097E"/>
    <w:rsid w:val="00F02CC5"/>
    <w:rsid w:val="00F03DA8"/>
    <w:rsid w:val="00F07FDC"/>
    <w:rsid w:val="00F20ABA"/>
    <w:rsid w:val="00F233A0"/>
    <w:rsid w:val="00F30E79"/>
    <w:rsid w:val="00F31694"/>
    <w:rsid w:val="00F330F8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UE.lubelskie.pl" TargetMode="External"/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17</TotalTime>
  <Pages>3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Zaproszenia do składania ofert - Formularz ofertowy</dc:title>
  <dc:creator>Katarzyna Kowalczyk</dc:creator>
  <cp:lastModifiedBy>Katarzyna Kowalczyk</cp:lastModifiedBy>
  <cp:revision>28</cp:revision>
  <cp:lastPrinted>2025-05-30T09:43:00Z</cp:lastPrinted>
  <dcterms:created xsi:type="dcterms:W3CDTF">2025-07-10T12:23:00Z</dcterms:created>
  <dcterms:modified xsi:type="dcterms:W3CDTF">2025-08-26T09:56:00Z</dcterms:modified>
</cp:coreProperties>
</file>