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9815" w14:textId="6760155C" w:rsidR="000D55F1" w:rsidRPr="0018513B" w:rsidRDefault="00DA6320" w:rsidP="00E75F15">
      <w:pPr>
        <w:suppressAutoHyphens w:val="0"/>
        <w:autoSpaceDN/>
        <w:spacing w:after="0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Znak sprawy: </w:t>
      </w:r>
      <w:r w:rsidR="003F22A7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ORG</w:t>
      </w:r>
      <w:r w:rsidR="00957091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.KK.</w:t>
      </w:r>
      <w:r w:rsidR="00C23B5B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2621.</w:t>
      </w:r>
      <w:r w:rsidR="004569E1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C23B5B"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 w:rsidR="004569E1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</w:p>
    <w:p w14:paraId="43DD2067" w14:textId="49EACA2A" w:rsidR="00651C6D" w:rsidRPr="0018513B" w:rsidRDefault="00651C6D" w:rsidP="00E75F15">
      <w:pPr>
        <w:suppressAutoHyphens w:val="0"/>
        <w:autoSpaceDN/>
        <w:spacing w:after="240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Zaproszenia do składnia ofert – Formularz ofertowy</w:t>
      </w:r>
    </w:p>
    <w:p w14:paraId="0929BB13" w14:textId="17B82161" w:rsidR="001F06AA" w:rsidRPr="0018513B" w:rsidRDefault="005477C2" w:rsidP="00E75F15">
      <w:pPr>
        <w:suppressAutoHyphens w:val="0"/>
        <w:autoSpaceDN/>
        <w:spacing w:after="0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FORMUL</w:t>
      </w:r>
      <w:r w:rsidR="00781B0C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 </w:t>
      </w:r>
      <w:r w:rsidR="00376EFE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5D0952FF" w14:textId="35715672" w:rsidR="00965E26" w:rsidRPr="0018513B" w:rsidRDefault="004569E1" w:rsidP="004569E1">
      <w:pPr>
        <w:suppressAutoHyphens w:val="0"/>
        <w:autoSpaceDN/>
        <w:spacing w:after="240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>sług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cateringow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potrzeby szkolenia dla potencjalnych beneficjentów organizowanego przez Lubelską Agencję Wspierania Przedsiębiorczości 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4569E1">
        <w:rPr>
          <w:rFonts w:ascii="Arial" w:eastAsia="Times New Roman" w:hAnsi="Arial" w:cs="Arial"/>
          <w:b/>
          <w:sz w:val="24"/>
          <w:szCs w:val="24"/>
          <w:lang w:eastAsia="pl-PL"/>
        </w:rPr>
        <w:t>Lublinie</w:t>
      </w:r>
    </w:p>
    <w:p w14:paraId="29CC21C6" w14:textId="50CC6977" w:rsidR="001F06AA" w:rsidRPr="0018513B" w:rsidRDefault="001F06AA" w:rsidP="00E75F15">
      <w:pPr>
        <w:tabs>
          <w:tab w:val="right" w:pos="2268"/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Nazwa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7B1F8B45" w14:textId="5983374B" w:rsidR="001F06AA" w:rsidRPr="0018513B" w:rsidRDefault="001F06AA" w:rsidP="00E75F15">
      <w:pPr>
        <w:tabs>
          <w:tab w:val="right" w:pos="2268"/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Adres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11D69E4D" w14:textId="5683BC85" w:rsidR="001F06AA" w:rsidRPr="0018513B" w:rsidRDefault="00F30E79" w:rsidP="00E75F15">
      <w:pPr>
        <w:tabs>
          <w:tab w:val="right" w:pos="2268"/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Numer telefonu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6EC13466" w14:textId="3C27B5E9" w:rsidR="00596400" w:rsidRPr="0018513B" w:rsidRDefault="00F30E79" w:rsidP="00E75F15">
      <w:pPr>
        <w:tabs>
          <w:tab w:val="right" w:pos="2268"/>
          <w:tab w:val="right" w:leader="dot" w:pos="9072"/>
        </w:tabs>
        <w:spacing w:after="240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 xml:space="preserve">Adres </w:t>
      </w:r>
      <w:r w:rsidR="001F06AA" w:rsidRPr="0018513B">
        <w:rPr>
          <w:rFonts w:ascii="Arial" w:hAnsi="Arial" w:cs="Arial"/>
          <w:sz w:val="24"/>
          <w:szCs w:val="24"/>
        </w:rPr>
        <w:t>e-mail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1984"/>
        <w:gridCol w:w="1842"/>
        <w:gridCol w:w="2120"/>
      </w:tblGrid>
      <w:tr w:rsidR="00786231" w:rsidRPr="00D72FFD" w14:paraId="5839D32D" w14:textId="723E2EF1" w:rsidTr="00353EF9">
        <w:trPr>
          <w:trHeight w:val="1062"/>
          <w:tblHeader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6676" w14:textId="77777777" w:rsidR="00786231" w:rsidRPr="00D72FFD" w:rsidRDefault="00786231" w:rsidP="00D72FFD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Hlk156491851"/>
            <w:bookmarkStart w:id="1" w:name="_Hlk166061346"/>
            <w:r w:rsidRPr="00D72F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AFCE" w14:textId="77777777" w:rsidR="00786231" w:rsidRPr="00D72FFD" w:rsidRDefault="00786231" w:rsidP="00D72FFD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1 porcja/ </w:t>
            </w:r>
            <w:r w:rsidRPr="00D72F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1 osobę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6440" w14:textId="77777777" w:rsidR="00786231" w:rsidRPr="00D72FFD" w:rsidRDefault="00786231" w:rsidP="00D72FFD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Planowana ilość porcji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7BE4" w14:textId="77777777" w:rsidR="00C4709A" w:rsidRPr="00C4709A" w:rsidRDefault="00C4709A" w:rsidP="00C4709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709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Proponowana cena za 1 porcję</w:t>
            </w:r>
          </w:p>
          <w:p w14:paraId="569BB781" w14:textId="29CEF0AD" w:rsidR="00786231" w:rsidRPr="00D72FFD" w:rsidRDefault="00C4709A" w:rsidP="00C4709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709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(netto/brutto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)</w:t>
            </w:r>
          </w:p>
        </w:tc>
        <w:bookmarkEnd w:id="1"/>
      </w:tr>
      <w:tr w:rsidR="00786231" w:rsidRPr="00D72FFD" w14:paraId="4B64FEA6" w14:textId="59E4DDB5" w:rsidTr="00353EF9">
        <w:trPr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3CB7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herbata w torebkach ekspresowych z etykietą, pojedynczo pakowane (3 rodzaje w torebkach, w tym herbata czarna),</w:t>
            </w:r>
          </w:p>
          <w:p w14:paraId="3C910A61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termos z gorącą wodą,</w:t>
            </w:r>
          </w:p>
          <w:p w14:paraId="2347F32C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cukier w saszetkach (biały/brązowy) oraz słodzik,</w:t>
            </w:r>
          </w:p>
          <w:p w14:paraId="1A48A0D9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wykałaczki pakowane pojedynczo,</w:t>
            </w:r>
          </w:p>
          <w:p w14:paraId="6F4F71B5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świeża cytryna w plastrach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487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 ml - wody</w:t>
            </w:r>
          </w:p>
          <w:p w14:paraId="44826EE9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saszetki herbaty</w:t>
            </w:r>
          </w:p>
          <w:p w14:paraId="5AE5C1C0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46CC2D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13A3A1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saszetki cukru</w:t>
            </w:r>
          </w:p>
          <w:p w14:paraId="5A7923B0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45B0CB9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wykałaczka</w:t>
            </w:r>
          </w:p>
          <w:p w14:paraId="640403B9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plasterek cytryny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D6A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  <w:p w14:paraId="3E4822FD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7328B0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ECCD8B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960CA8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708DF4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  <w:p w14:paraId="1F02AC79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49F67D6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BC71A9" w14:textId="77777777" w:rsidR="00353EF9" w:rsidRDefault="00353EF9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25F5A54" w14:textId="1B214763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  <w:p w14:paraId="51873765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4C8F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231" w:rsidRPr="00D72FFD" w14:paraId="405312D0" w14:textId="40A4F389" w:rsidTr="00353EF9">
        <w:trPr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01CA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kawa w ziarnach</w:t>
            </w:r>
          </w:p>
          <w:p w14:paraId="55739A44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gastronomiczny automatyczny, profesjonalny ekspres do kawy</w:t>
            </w:r>
          </w:p>
          <w:p w14:paraId="4EF21485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cukier w saszetkach (biały/brązowy) oraz słodzik,</w:t>
            </w:r>
          </w:p>
          <w:p w14:paraId="380A08C9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mleko UHT 2% lub 3,2 %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D205" w14:textId="75DF85EA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 ml</w:t>
            </w:r>
            <w:r w:rsidR="00353EF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woda </w:t>
            </w:r>
          </w:p>
          <w:p w14:paraId="38290333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saszetki cukru</w:t>
            </w:r>
          </w:p>
          <w:p w14:paraId="186C9F42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 ml mleka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7C0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  <w:p w14:paraId="50CCD33F" w14:textId="77777777" w:rsidR="00786231" w:rsidRPr="00D72FFD" w:rsidRDefault="00786231" w:rsidP="00D72FFD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C21F25" w14:textId="77777777" w:rsidR="00786231" w:rsidRPr="00D72FFD" w:rsidRDefault="00786231" w:rsidP="00D72FFD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  <w:p w14:paraId="7031C4AD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8DF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231" w:rsidRPr="00D72FFD" w14:paraId="758C7812" w14:textId="05C962A7" w:rsidTr="00353EF9">
        <w:trPr>
          <w:trHeight w:val="960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9A0A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woda gazowana w 0,5 l butelkach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1BA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F8EC38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ml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FD68" w14:textId="77777777" w:rsidR="00786231" w:rsidRPr="00D72FFD" w:rsidRDefault="00786231" w:rsidP="00D72FFD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284930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4922" w14:textId="77777777" w:rsidR="00786231" w:rsidRPr="00D72FFD" w:rsidRDefault="00786231" w:rsidP="00D72FFD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231" w:rsidRPr="00D72FFD" w14:paraId="2BF99029" w14:textId="1ADABA85" w:rsidTr="00353EF9">
        <w:trPr>
          <w:trHeight w:val="553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4F3D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woda niegazowana w 0,5 l butelkach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A503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 ml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35E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  <w:p w14:paraId="0BD9575F" w14:textId="77777777" w:rsidR="00786231" w:rsidRPr="00D72FFD" w:rsidRDefault="00786231" w:rsidP="00D72FFD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8AA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231" w:rsidRPr="00D72FFD" w14:paraId="4D749EC9" w14:textId="5D8A21E5" w:rsidTr="00353EF9">
        <w:trPr>
          <w:trHeight w:val="492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34A9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soki 100 % w 0,33 l butelkach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00F9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330 ml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3888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3F7C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231" w:rsidRPr="00D72FFD" w14:paraId="5661A14A" w14:textId="28A95339" w:rsidTr="00353EF9">
        <w:trPr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55B8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 rodzaje ciasta własnego wypieku (np. tarta owocowa, sernik, szarlotka, </w:t>
            </w:r>
            <w:r w:rsidRPr="00D72FFD">
              <w:rPr>
                <w:rFonts w:ascii="Arial" w:hAnsi="Arial" w:cs="Arial"/>
                <w:sz w:val="24"/>
                <w:szCs w:val="24"/>
              </w:rPr>
              <w:t>babeczki z nadzieniem</w:t>
            </w: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),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3F60" w14:textId="77777777" w:rsidR="00786231" w:rsidRPr="00D72FFD" w:rsidRDefault="00786231" w:rsidP="00D72FFD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najmniej 200g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CF3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  <w:p w14:paraId="332CBD29" w14:textId="77777777" w:rsidR="00786231" w:rsidRPr="00D72FFD" w:rsidRDefault="00786231" w:rsidP="00D72FFD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7BB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231" w:rsidRPr="00D72FFD" w14:paraId="66A63DFC" w14:textId="0DF77213" w:rsidTr="00353EF9">
        <w:trPr>
          <w:trHeight w:val="5589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7416" w14:textId="77777777" w:rsidR="00786231" w:rsidRPr="00D72FFD" w:rsidRDefault="00786231" w:rsidP="00D72FFD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72FFD">
              <w:rPr>
                <w:rFonts w:ascii="Arial" w:hAnsi="Arial" w:cs="Arial"/>
                <w:sz w:val="24"/>
                <w:szCs w:val="24"/>
              </w:rPr>
              <w:t xml:space="preserve">kanapki bankietowe / </w:t>
            </w:r>
            <w:proofErr w:type="spellStart"/>
            <w:r w:rsidRPr="00D72FFD">
              <w:rPr>
                <w:rFonts w:ascii="Arial" w:hAnsi="Arial" w:cs="Arial"/>
                <w:sz w:val="24"/>
                <w:szCs w:val="24"/>
              </w:rPr>
              <w:t>crostini</w:t>
            </w:r>
            <w:proofErr w:type="spellEnd"/>
            <w:r w:rsidRPr="00D72FFD">
              <w:rPr>
                <w:rFonts w:ascii="Arial" w:hAnsi="Arial" w:cs="Arial"/>
                <w:sz w:val="24"/>
                <w:szCs w:val="24"/>
              </w:rPr>
              <w:t xml:space="preserve"> przygotowywane na innym pieczywie niż tostowe (wegetariańskie i niewegetariańskie), 3 rodzaje, przygotowane z co najmniej 3 składników. W przypadku niewegetariańskich co najmniej 1 składnik mięsny, a 2 warzywne ewentualnie przyprawy; majonez, śmietana, musztarda, ketchup, jogurt, oliwa, itp. stanowią element dodatkowy kanapek i nie należy ich zaliczać do 3 składników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8E4" w14:textId="77777777" w:rsidR="00786231" w:rsidRPr="00D72FFD" w:rsidRDefault="00786231" w:rsidP="00D72FFD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72FFD">
              <w:rPr>
                <w:rFonts w:ascii="Arial" w:hAnsi="Arial" w:cs="Arial"/>
                <w:sz w:val="24"/>
                <w:szCs w:val="24"/>
              </w:rPr>
              <w:t>3 kanapki (łączna ilość co najmniej 150g)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0E9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2F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  <w:p w14:paraId="2C056952" w14:textId="77777777" w:rsidR="00786231" w:rsidRPr="00D72FFD" w:rsidRDefault="00786231" w:rsidP="00D72FFD">
            <w:pPr>
              <w:spacing w:after="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0057" w14:textId="77777777" w:rsidR="00786231" w:rsidRPr="00D72FFD" w:rsidRDefault="00786231" w:rsidP="00D72FFD">
            <w:pPr>
              <w:suppressAutoHyphens w:val="0"/>
              <w:spacing w:after="0"/>
              <w:ind w:firstLine="14"/>
              <w:jc w:val="center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231" w:rsidRPr="00D72FFD" w14:paraId="24B6EABE" w14:textId="2FA17E9D" w:rsidTr="00353EF9">
        <w:trPr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EC87" w14:textId="77777777" w:rsidR="00786231" w:rsidRPr="00D72FFD" w:rsidRDefault="00786231" w:rsidP="00D72FFD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  <w:bookmarkStart w:id="2" w:name="_Hlk166061257"/>
            <w:r w:rsidRPr="00D72FFD">
              <w:rPr>
                <w:rFonts w:ascii="Arial" w:hAnsi="Arial" w:cs="Arial"/>
                <w:sz w:val="24"/>
                <w:szCs w:val="24"/>
              </w:rPr>
              <w:t>Tartinki wegetariańskie oraz niewegetariańskie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B3CF" w14:textId="77777777" w:rsidR="00786231" w:rsidRPr="00D72FFD" w:rsidRDefault="00786231" w:rsidP="00D72FFD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72FFD">
              <w:rPr>
                <w:rFonts w:ascii="Arial" w:hAnsi="Arial" w:cs="Arial"/>
                <w:sz w:val="24"/>
                <w:szCs w:val="24"/>
              </w:rPr>
              <w:t>3 szt.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F1F3" w14:textId="77777777" w:rsidR="00786231" w:rsidRPr="00D72FFD" w:rsidRDefault="00786231" w:rsidP="00D72FFD">
            <w:pPr>
              <w:spacing w:after="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72FF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EB5" w14:textId="77777777" w:rsidR="00786231" w:rsidRPr="00D72FFD" w:rsidRDefault="00786231" w:rsidP="00D72FFD">
            <w:pPr>
              <w:spacing w:after="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231" w:rsidRPr="00D72FFD" w14:paraId="0557D264" w14:textId="573DD7DF" w:rsidTr="00353EF9">
        <w:trPr>
          <w:trHeight w:val="848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5158" w14:textId="77777777" w:rsidR="00786231" w:rsidRPr="00D72FFD" w:rsidRDefault="00786231" w:rsidP="00D72FFD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72FFD">
              <w:rPr>
                <w:rFonts w:ascii="Arial" w:hAnsi="Arial" w:cs="Arial"/>
                <w:sz w:val="24"/>
                <w:szCs w:val="24"/>
              </w:rPr>
              <w:t>Babeczki wytrawne dekoracyjne z minimum 3 składnikami – 2 rodzaje, w tym jedno wegetariańskie (propozycja ze strony Wykonawcy)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5A0A" w14:textId="77777777" w:rsidR="00786231" w:rsidRPr="00D72FFD" w:rsidRDefault="00786231" w:rsidP="00D72FFD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72FFD">
              <w:rPr>
                <w:rFonts w:ascii="Arial" w:hAnsi="Arial" w:cs="Arial"/>
                <w:sz w:val="24"/>
                <w:szCs w:val="24"/>
              </w:rPr>
              <w:t>3 szt.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E689" w14:textId="77777777" w:rsidR="00786231" w:rsidRPr="00D72FFD" w:rsidRDefault="00786231" w:rsidP="00D72FFD">
            <w:pPr>
              <w:spacing w:after="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72FF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859" w14:textId="77777777" w:rsidR="00786231" w:rsidRPr="00D72FFD" w:rsidRDefault="00786231" w:rsidP="00D72FFD">
            <w:pPr>
              <w:spacing w:after="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bookmarkEnd w:id="0"/>
        <w:bookmarkEnd w:id="2"/>
      </w:tr>
      <w:tr w:rsidR="00C4709A" w:rsidRPr="00D72FFD" w14:paraId="05C4052A" w14:textId="2D07BD1C" w:rsidTr="00353EF9">
        <w:trPr>
          <w:trHeight w:val="848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DA1" w14:textId="21CADDB6" w:rsidR="00C4709A" w:rsidRPr="008F2106" w:rsidRDefault="00C4709A" w:rsidP="008F2106">
            <w:pPr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F2106">
              <w:rPr>
                <w:rFonts w:ascii="Arial" w:hAnsi="Arial" w:cs="Arial"/>
                <w:b/>
                <w:bCs/>
                <w:sz w:val="24"/>
                <w:szCs w:val="24"/>
              </w:rPr>
              <w:t>KWOTA NA OSOBĘ NETTO / RAZEM NETTO</w:t>
            </w:r>
          </w:p>
        </w:tc>
        <w:tc>
          <w:tcPr>
            <w:tcW w:w="3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A91A" w14:textId="53458740" w:rsidR="00C4709A" w:rsidRDefault="00C4709A" w:rsidP="00D72FFD">
            <w:pPr>
              <w:spacing w:after="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C4709A" w:rsidRPr="00D72FFD" w14:paraId="23F2A748" w14:textId="2D544C6C" w:rsidTr="00353EF9">
        <w:trPr>
          <w:trHeight w:val="848"/>
          <w:jc w:val="center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4E2" w14:textId="391726CA" w:rsidR="00C4709A" w:rsidRPr="008F2106" w:rsidRDefault="00C4709A" w:rsidP="008F2106">
            <w:pPr>
              <w:spacing w:after="0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8A6">
              <w:rPr>
                <w:rFonts w:ascii="Arial" w:hAnsi="Arial" w:cs="Arial"/>
                <w:b/>
                <w:bCs/>
                <w:sz w:val="24"/>
                <w:szCs w:val="24"/>
              </w:rPr>
              <w:t>KWOTA NA OSOBĘ BRUTTO / RAZEM BRUTTO</w:t>
            </w:r>
          </w:p>
        </w:tc>
        <w:tc>
          <w:tcPr>
            <w:tcW w:w="3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77B" w14:textId="6284E6FF" w:rsidR="00C4709A" w:rsidRDefault="00C4709A" w:rsidP="00D72FFD">
            <w:pPr>
              <w:spacing w:after="0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</w:tbl>
    <w:p w14:paraId="66111653" w14:textId="74AF0A42" w:rsidR="008C2F61" w:rsidRPr="0018513B" w:rsidRDefault="008C2F61" w:rsidP="00E75F15">
      <w:pPr>
        <w:autoSpaceDE w:val="0"/>
        <w:adjustRightInd w:val="0"/>
        <w:spacing w:before="240" w:after="0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18513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Oświadczam/-y, że:</w:t>
      </w:r>
    </w:p>
    <w:p w14:paraId="339D0688" w14:textId="050F78F7" w:rsidR="00F30E79" w:rsidRPr="0018513B" w:rsidRDefault="008C2F61" w:rsidP="00E75F15">
      <w:pPr>
        <w:pStyle w:val="Akapitzlist"/>
        <w:numPr>
          <w:ilvl w:val="0"/>
          <w:numId w:val="5"/>
        </w:numPr>
        <w:autoSpaceDE w:val="0"/>
        <w:spacing w:line="276" w:lineRule="auto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 xml:space="preserve">akceptuję/-my opis przedmiotu zamówienia </w:t>
      </w:r>
      <w:r w:rsidR="00CC0121" w:rsidRPr="0018513B">
        <w:rPr>
          <w:rFonts w:ascii="Arial" w:hAnsi="Arial" w:cs="Arial"/>
          <w:lang w:eastAsia="ar-SA"/>
        </w:rPr>
        <w:t xml:space="preserve">oraz umowę </w:t>
      </w:r>
      <w:r w:rsidRPr="0018513B">
        <w:rPr>
          <w:rFonts w:ascii="Arial" w:hAnsi="Arial" w:cs="Arial"/>
          <w:lang w:eastAsia="ar-SA"/>
        </w:rPr>
        <w:t>przekazan</w:t>
      </w:r>
      <w:r w:rsidR="00CC0121" w:rsidRPr="0018513B">
        <w:rPr>
          <w:rFonts w:ascii="Arial" w:hAnsi="Arial" w:cs="Arial"/>
          <w:lang w:eastAsia="ar-SA"/>
        </w:rPr>
        <w:t>e</w:t>
      </w:r>
      <w:r w:rsidRPr="0018513B">
        <w:rPr>
          <w:rFonts w:ascii="Arial" w:hAnsi="Arial" w:cs="Arial"/>
          <w:lang w:eastAsia="ar-SA"/>
        </w:rPr>
        <w:t xml:space="preserve"> przez Zamawiającego i w przypadku udzielenia mi/nam zamówienia, wykonam/-my je na warunkach i w terminach określonych w ty</w:t>
      </w:r>
      <w:r w:rsidR="00CC0121" w:rsidRPr="0018513B">
        <w:rPr>
          <w:rFonts w:ascii="Arial" w:hAnsi="Arial" w:cs="Arial"/>
          <w:lang w:eastAsia="ar-SA"/>
        </w:rPr>
        <w:t>ch</w:t>
      </w:r>
      <w:r w:rsidRPr="0018513B">
        <w:rPr>
          <w:rFonts w:ascii="Arial" w:hAnsi="Arial" w:cs="Arial"/>
          <w:lang w:eastAsia="ar-SA"/>
        </w:rPr>
        <w:t xml:space="preserve"> dokumen</w:t>
      </w:r>
      <w:r w:rsidR="00CC0121" w:rsidRPr="0018513B">
        <w:rPr>
          <w:rFonts w:ascii="Arial" w:hAnsi="Arial" w:cs="Arial"/>
          <w:lang w:eastAsia="ar-SA"/>
        </w:rPr>
        <w:t>tach</w:t>
      </w:r>
      <w:r w:rsidRPr="0018513B">
        <w:rPr>
          <w:rFonts w:ascii="Arial" w:hAnsi="Arial" w:cs="Arial"/>
          <w:lang w:eastAsia="ar-SA"/>
        </w:rPr>
        <w:t>.</w:t>
      </w:r>
    </w:p>
    <w:p w14:paraId="135A5370" w14:textId="2A106B7F" w:rsidR="008C2F61" w:rsidRPr="0018513B" w:rsidRDefault="008C2F61" w:rsidP="00E75F15">
      <w:pPr>
        <w:pStyle w:val="Akapitzlist"/>
        <w:numPr>
          <w:ilvl w:val="0"/>
          <w:numId w:val="5"/>
        </w:numPr>
        <w:autoSpaceDE w:val="0"/>
        <w:spacing w:after="480" w:line="276" w:lineRule="auto"/>
        <w:ind w:left="714" w:hanging="357"/>
        <w:contextualSpacing w:val="0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18513B">
        <w:rPr>
          <w:rFonts w:ascii="Arial" w:hAnsi="Arial" w:cs="Arial"/>
          <w:vertAlign w:val="superscript"/>
        </w:rPr>
        <w:footnoteReference w:id="1"/>
      </w:r>
    </w:p>
    <w:p w14:paraId="046C9B09" w14:textId="62CC01B7" w:rsidR="008C2F61" w:rsidRPr="0018513B" w:rsidRDefault="0064635E" w:rsidP="00E75F15">
      <w:pPr>
        <w:tabs>
          <w:tab w:val="left" w:leader="dot" w:pos="3402"/>
        </w:tabs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33E98FB" w14:textId="59DAF058" w:rsidR="0064635E" w:rsidRPr="0018513B" w:rsidRDefault="0064635E" w:rsidP="00E75F15">
      <w:pPr>
        <w:tabs>
          <w:tab w:val="left" w:leader="dot" w:pos="3402"/>
        </w:tabs>
        <w:suppressAutoHyphens w:val="0"/>
        <w:autoSpaceDN/>
        <w:spacing w:after="480"/>
        <w:jc w:val="both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(miejsce, data)</w:t>
      </w:r>
    </w:p>
    <w:p w14:paraId="5575BC5B" w14:textId="20C7E393" w:rsidR="0064635E" w:rsidRPr="0018513B" w:rsidRDefault="0064635E" w:rsidP="00E75F15">
      <w:pPr>
        <w:tabs>
          <w:tab w:val="left" w:leader="dot" w:pos="3402"/>
        </w:tabs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80E2651" w14:textId="71020708" w:rsidR="008C2F61" w:rsidRPr="0018513B" w:rsidRDefault="00F30E79" w:rsidP="00E75F15">
      <w:p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sz w:val="24"/>
          <w:szCs w:val="24"/>
          <w:lang w:eastAsia="pl-PL"/>
        </w:rPr>
        <w:t>(podpis zgodnie z rozdziałem V. Zaproszenia do składania ofert)</w:t>
      </w:r>
    </w:p>
    <w:p w14:paraId="33BF88D5" w14:textId="4FEE9D11" w:rsidR="00AA1570" w:rsidRPr="0018513B" w:rsidRDefault="00AA1570" w:rsidP="00E75F15">
      <w:pPr>
        <w:tabs>
          <w:tab w:val="left" w:pos="1134"/>
          <w:tab w:val="right" w:pos="6804"/>
        </w:tabs>
        <w:suppressAutoHyphens w:val="0"/>
        <w:autoSpaceDN/>
        <w:spacing w:after="0"/>
        <w:textAlignment w:val="auto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AA1570" w:rsidRPr="0018513B" w:rsidSect="00E75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99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28BE0" w14:textId="77777777" w:rsidR="008B5398" w:rsidRDefault="008B5398" w:rsidP="00EE7D7D">
      <w:r>
        <w:separator/>
      </w:r>
    </w:p>
  </w:endnote>
  <w:endnote w:type="continuationSeparator" w:id="0">
    <w:p w14:paraId="7D88943C" w14:textId="77777777" w:rsidR="008B5398" w:rsidRDefault="008B5398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93A8" w14:textId="77777777" w:rsidR="00C3538F" w:rsidRDefault="00C353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504208"/>
      <w:docPartObj>
        <w:docPartGallery w:val="Page Numbers (Bottom of Page)"/>
        <w:docPartUnique/>
      </w:docPartObj>
    </w:sdtPr>
    <w:sdtEndPr/>
    <w:sdtContent>
      <w:p w14:paraId="23160BE9" w14:textId="7E4453E8" w:rsidR="00E75F15" w:rsidRDefault="00E75F15">
        <w:pPr>
          <w:pStyle w:val="Stopka"/>
          <w:jc w:val="right"/>
        </w:pPr>
        <w:r>
          <w:t xml:space="preserve">  </w:t>
        </w:r>
        <w:r w:rsidRPr="00CE2DE6">
          <w:rPr>
            <w:noProof/>
          </w:rPr>
          <w:drawing>
            <wp:inline distT="0" distB="0" distL="0" distR="0" wp14:anchorId="3ECDDD33" wp14:editId="59AAD31F">
              <wp:extent cx="5172075" cy="547310"/>
              <wp:effectExtent l="0" t="0" r="0" b="5715"/>
              <wp:docPr id="239647029" name="Obraz 2396470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0475781" name="Obraz 157047578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16385" cy="5519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52B79" w14:textId="502B2ACE" w:rsidR="00EE7D7D" w:rsidRPr="00EE7D7D" w:rsidRDefault="00EE7D7D" w:rsidP="007A2E2C">
    <w:pPr>
      <w:autoSpaceDE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933A" w14:textId="77777777" w:rsidR="00C3538F" w:rsidRDefault="00C35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F8447" w14:textId="77777777" w:rsidR="008B5398" w:rsidRDefault="008B5398" w:rsidP="00EE7D7D">
      <w:r>
        <w:separator/>
      </w:r>
    </w:p>
  </w:footnote>
  <w:footnote w:type="continuationSeparator" w:id="0">
    <w:p w14:paraId="4FA1205A" w14:textId="77777777" w:rsidR="008B5398" w:rsidRDefault="008B5398" w:rsidP="00EE7D7D">
      <w:r>
        <w:continuationSeparator/>
      </w:r>
    </w:p>
  </w:footnote>
  <w:footnote w:id="1">
    <w:p w14:paraId="0B3FBC1E" w14:textId="77777777" w:rsidR="008C2F61" w:rsidRDefault="008C2F61" w:rsidP="008C2F61">
      <w:pPr>
        <w:pStyle w:val="Tekstprzypisudolnego"/>
      </w:pPr>
      <w:r w:rsidRPr="008714BE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714BE">
        <w:rPr>
          <w:rFonts w:ascii="Trebuchet MS" w:hAnsi="Trebuchet MS"/>
          <w:sz w:val="18"/>
          <w:szCs w:val="18"/>
        </w:rPr>
        <w:t xml:space="preserve"> </w:t>
      </w:r>
      <w:r w:rsidRPr="008714BE">
        <w:rPr>
          <w:rFonts w:ascii="Trebuchet MS" w:hAnsi="Trebuchet MS"/>
          <w:sz w:val="14"/>
          <w:szCs w:val="14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1CBB9" w14:textId="77777777" w:rsidR="00C3538F" w:rsidRDefault="00C353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4523" w14:textId="77777777" w:rsidR="00CE100E" w:rsidRDefault="00067EE1" w:rsidP="00112823">
    <w:pPr>
      <w:spacing w:after="0"/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7243B3B" wp14:editId="7A0066EA">
          <wp:simplePos x="0" y="0"/>
          <wp:positionH relativeFrom="column">
            <wp:posOffset>13970</wp:posOffset>
          </wp:positionH>
          <wp:positionV relativeFrom="paragraph">
            <wp:posOffset>-5080</wp:posOffset>
          </wp:positionV>
          <wp:extent cx="1485900" cy="690880"/>
          <wp:effectExtent l="19050" t="0" r="0" b="0"/>
          <wp:wrapNone/>
          <wp:docPr id="452390591" name="Obraz 452390591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31C30FC8" w14:textId="77777777" w:rsidR="00CE100E" w:rsidRDefault="00CE100E" w:rsidP="00112823">
    <w:pPr>
      <w:spacing w:after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23412ABF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en-US"/>
      </w:rPr>
    </w:pPr>
    <w:r w:rsidRPr="0052214A">
      <w:rPr>
        <w:rFonts w:ascii="Arial" w:hAnsi="Arial" w:cs="Arial"/>
        <w:sz w:val="16"/>
        <w:lang w:val="en-US"/>
      </w:rPr>
      <w:t>fax 81 462 38 40</w:t>
    </w:r>
  </w:p>
  <w:p w14:paraId="1611B8FB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de-DE"/>
      </w:rPr>
    </w:pPr>
    <w:proofErr w:type="spellStart"/>
    <w:r w:rsidRPr="0052214A">
      <w:rPr>
        <w:rFonts w:ascii="Arial" w:hAnsi="Arial" w:cs="Arial"/>
        <w:sz w:val="16"/>
        <w:lang w:val="de-DE"/>
      </w:rPr>
      <w:t>e-mail</w:t>
    </w:r>
    <w:proofErr w:type="spellEnd"/>
    <w:r w:rsidRPr="0052214A">
      <w:rPr>
        <w:rFonts w:ascii="Arial" w:hAnsi="Arial" w:cs="Arial"/>
        <w:sz w:val="16"/>
        <w:lang w:val="de-DE"/>
      </w:rPr>
      <w:t xml:space="preserve">: </w:t>
    </w:r>
    <w:hyperlink r:id="rId2" w:history="1">
      <w:r w:rsidR="00C64274" w:rsidRPr="0052214A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0F2359F" w14:textId="54BCBCD2" w:rsidR="00C64274" w:rsidRDefault="00C64274" w:rsidP="00112823">
    <w:pPr>
      <w:spacing w:after="0"/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52214A">
      <w:rPr>
        <w:rFonts w:ascii="Arial" w:hAnsi="Arial" w:cs="Arial"/>
        <w:sz w:val="16"/>
        <w:lang w:val="de-DE"/>
      </w:rPr>
      <w:t>fundusze</w:t>
    </w:r>
    <w:r w:rsidR="009A66CE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44A7CDA6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3B2EE" wp14:editId="3FE8AEBF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20C9A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17F4" w14:textId="77777777" w:rsidR="00C3538F" w:rsidRDefault="00C353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4B5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550"/>
    <w:multiLevelType w:val="hybridMultilevel"/>
    <w:tmpl w:val="B002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7464"/>
    <w:multiLevelType w:val="hybridMultilevel"/>
    <w:tmpl w:val="C6903DDA"/>
    <w:lvl w:ilvl="0" w:tplc="D9B23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6A3E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685D"/>
    <w:multiLevelType w:val="hybridMultilevel"/>
    <w:tmpl w:val="0F84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988">
    <w:abstractNumId w:val="3"/>
  </w:num>
  <w:num w:numId="2" w16cid:durableId="1320841859">
    <w:abstractNumId w:val="1"/>
  </w:num>
  <w:num w:numId="3" w16cid:durableId="179201574">
    <w:abstractNumId w:val="0"/>
  </w:num>
  <w:num w:numId="4" w16cid:durableId="306127857">
    <w:abstractNumId w:val="2"/>
  </w:num>
  <w:num w:numId="5" w16cid:durableId="64350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E02"/>
    <w:rsid w:val="000028BD"/>
    <w:rsid w:val="00016D71"/>
    <w:rsid w:val="00022A4A"/>
    <w:rsid w:val="0003799C"/>
    <w:rsid w:val="00041314"/>
    <w:rsid w:val="00051AC4"/>
    <w:rsid w:val="0006138B"/>
    <w:rsid w:val="00067EE1"/>
    <w:rsid w:val="0008676B"/>
    <w:rsid w:val="000C690B"/>
    <w:rsid w:val="000D55F1"/>
    <w:rsid w:val="000D6944"/>
    <w:rsid w:val="000D7704"/>
    <w:rsid w:val="000F102F"/>
    <w:rsid w:val="001067E1"/>
    <w:rsid w:val="001104B7"/>
    <w:rsid w:val="001126F4"/>
    <w:rsid w:val="00112823"/>
    <w:rsid w:val="00114145"/>
    <w:rsid w:val="001218D1"/>
    <w:rsid w:val="00137EA0"/>
    <w:rsid w:val="00144B5D"/>
    <w:rsid w:val="001622CA"/>
    <w:rsid w:val="001633EC"/>
    <w:rsid w:val="001673C6"/>
    <w:rsid w:val="00177AA6"/>
    <w:rsid w:val="00181F3D"/>
    <w:rsid w:val="0018513B"/>
    <w:rsid w:val="0018641A"/>
    <w:rsid w:val="00195EED"/>
    <w:rsid w:val="001B04DA"/>
    <w:rsid w:val="001C0FD8"/>
    <w:rsid w:val="001D6F70"/>
    <w:rsid w:val="001F06AA"/>
    <w:rsid w:val="001F35A7"/>
    <w:rsid w:val="00204432"/>
    <w:rsid w:val="00223B01"/>
    <w:rsid w:val="002508E1"/>
    <w:rsid w:val="002610E3"/>
    <w:rsid w:val="00261205"/>
    <w:rsid w:val="00280CAF"/>
    <w:rsid w:val="002861B6"/>
    <w:rsid w:val="002A542E"/>
    <w:rsid w:val="002B3E6A"/>
    <w:rsid w:val="002C325D"/>
    <w:rsid w:val="002D18BF"/>
    <w:rsid w:val="002D55B3"/>
    <w:rsid w:val="002E32BC"/>
    <w:rsid w:val="002E3600"/>
    <w:rsid w:val="002E4603"/>
    <w:rsid w:val="002F3218"/>
    <w:rsid w:val="00313F4B"/>
    <w:rsid w:val="0031531E"/>
    <w:rsid w:val="00315648"/>
    <w:rsid w:val="003258F8"/>
    <w:rsid w:val="00326A0B"/>
    <w:rsid w:val="00333FBE"/>
    <w:rsid w:val="0033772E"/>
    <w:rsid w:val="00353EF9"/>
    <w:rsid w:val="00362976"/>
    <w:rsid w:val="00371343"/>
    <w:rsid w:val="00376EFE"/>
    <w:rsid w:val="003813B1"/>
    <w:rsid w:val="00385732"/>
    <w:rsid w:val="00390E3C"/>
    <w:rsid w:val="0039116A"/>
    <w:rsid w:val="003A41FA"/>
    <w:rsid w:val="003A7690"/>
    <w:rsid w:val="003B235C"/>
    <w:rsid w:val="003C5E9E"/>
    <w:rsid w:val="003D0B04"/>
    <w:rsid w:val="003F22A7"/>
    <w:rsid w:val="003F6C36"/>
    <w:rsid w:val="004152C8"/>
    <w:rsid w:val="00435D6D"/>
    <w:rsid w:val="00450C07"/>
    <w:rsid w:val="004569E1"/>
    <w:rsid w:val="00470F19"/>
    <w:rsid w:val="00475BD8"/>
    <w:rsid w:val="00476B37"/>
    <w:rsid w:val="0048751A"/>
    <w:rsid w:val="004A1392"/>
    <w:rsid w:val="004B252D"/>
    <w:rsid w:val="004E34A8"/>
    <w:rsid w:val="004F2B7D"/>
    <w:rsid w:val="004F5685"/>
    <w:rsid w:val="004F627F"/>
    <w:rsid w:val="0050540C"/>
    <w:rsid w:val="00512BF5"/>
    <w:rsid w:val="0051356A"/>
    <w:rsid w:val="00517731"/>
    <w:rsid w:val="0052214A"/>
    <w:rsid w:val="00527D04"/>
    <w:rsid w:val="005477C2"/>
    <w:rsid w:val="00584377"/>
    <w:rsid w:val="00585886"/>
    <w:rsid w:val="00587132"/>
    <w:rsid w:val="00587185"/>
    <w:rsid w:val="00592A88"/>
    <w:rsid w:val="005962D6"/>
    <w:rsid w:val="00596400"/>
    <w:rsid w:val="005B2946"/>
    <w:rsid w:val="005D0FFA"/>
    <w:rsid w:val="005E1EDC"/>
    <w:rsid w:val="005E4B4E"/>
    <w:rsid w:val="005E6CF1"/>
    <w:rsid w:val="00601613"/>
    <w:rsid w:val="006020ED"/>
    <w:rsid w:val="00607BD0"/>
    <w:rsid w:val="006101A2"/>
    <w:rsid w:val="00610C08"/>
    <w:rsid w:val="00616FCA"/>
    <w:rsid w:val="00623444"/>
    <w:rsid w:val="0064635E"/>
    <w:rsid w:val="00651C6D"/>
    <w:rsid w:val="00652C73"/>
    <w:rsid w:val="00653ED6"/>
    <w:rsid w:val="006736D5"/>
    <w:rsid w:val="006808DF"/>
    <w:rsid w:val="00683D7A"/>
    <w:rsid w:val="006900A7"/>
    <w:rsid w:val="006A7728"/>
    <w:rsid w:val="006B1981"/>
    <w:rsid w:val="006C259A"/>
    <w:rsid w:val="006F61C7"/>
    <w:rsid w:val="00704559"/>
    <w:rsid w:val="00707E91"/>
    <w:rsid w:val="00712D69"/>
    <w:rsid w:val="00716A80"/>
    <w:rsid w:val="00722E55"/>
    <w:rsid w:val="00737280"/>
    <w:rsid w:val="00746437"/>
    <w:rsid w:val="00746661"/>
    <w:rsid w:val="00756FD3"/>
    <w:rsid w:val="007621CA"/>
    <w:rsid w:val="00774E0A"/>
    <w:rsid w:val="00781B0C"/>
    <w:rsid w:val="00785DA6"/>
    <w:rsid w:val="00786231"/>
    <w:rsid w:val="00796C14"/>
    <w:rsid w:val="007A0BD4"/>
    <w:rsid w:val="007A2E2C"/>
    <w:rsid w:val="007A4421"/>
    <w:rsid w:val="007A6032"/>
    <w:rsid w:val="007C28A6"/>
    <w:rsid w:val="007C3BDA"/>
    <w:rsid w:val="00803EA5"/>
    <w:rsid w:val="00812496"/>
    <w:rsid w:val="008167BE"/>
    <w:rsid w:val="008249BC"/>
    <w:rsid w:val="0082798B"/>
    <w:rsid w:val="0083266E"/>
    <w:rsid w:val="00873ED5"/>
    <w:rsid w:val="00882888"/>
    <w:rsid w:val="00896326"/>
    <w:rsid w:val="008A1479"/>
    <w:rsid w:val="008B5398"/>
    <w:rsid w:val="008C2F61"/>
    <w:rsid w:val="008F2106"/>
    <w:rsid w:val="008F2E1D"/>
    <w:rsid w:val="008F3D1D"/>
    <w:rsid w:val="008F4444"/>
    <w:rsid w:val="00920AA5"/>
    <w:rsid w:val="009400CC"/>
    <w:rsid w:val="00944B03"/>
    <w:rsid w:val="00955D02"/>
    <w:rsid w:val="00957091"/>
    <w:rsid w:val="00960BF8"/>
    <w:rsid w:val="00965E26"/>
    <w:rsid w:val="009738A6"/>
    <w:rsid w:val="009762C1"/>
    <w:rsid w:val="00980DED"/>
    <w:rsid w:val="009814A9"/>
    <w:rsid w:val="009853F2"/>
    <w:rsid w:val="00987202"/>
    <w:rsid w:val="009940C8"/>
    <w:rsid w:val="009947AC"/>
    <w:rsid w:val="00994E25"/>
    <w:rsid w:val="009A66CE"/>
    <w:rsid w:val="009B3C25"/>
    <w:rsid w:val="009B57EE"/>
    <w:rsid w:val="009B67C6"/>
    <w:rsid w:val="009C5A56"/>
    <w:rsid w:val="009C5FF2"/>
    <w:rsid w:val="009D35F3"/>
    <w:rsid w:val="009D6623"/>
    <w:rsid w:val="009E5763"/>
    <w:rsid w:val="009E6010"/>
    <w:rsid w:val="009F7D2D"/>
    <w:rsid w:val="00A03076"/>
    <w:rsid w:val="00A24939"/>
    <w:rsid w:val="00A2715C"/>
    <w:rsid w:val="00A34CCE"/>
    <w:rsid w:val="00A72F70"/>
    <w:rsid w:val="00A81ED8"/>
    <w:rsid w:val="00A84CCF"/>
    <w:rsid w:val="00A966D0"/>
    <w:rsid w:val="00A97513"/>
    <w:rsid w:val="00AA1570"/>
    <w:rsid w:val="00AB0302"/>
    <w:rsid w:val="00AB26B5"/>
    <w:rsid w:val="00AC004E"/>
    <w:rsid w:val="00AC0472"/>
    <w:rsid w:val="00AC4176"/>
    <w:rsid w:val="00AC7832"/>
    <w:rsid w:val="00AE22A2"/>
    <w:rsid w:val="00B00C89"/>
    <w:rsid w:val="00B11466"/>
    <w:rsid w:val="00B21B75"/>
    <w:rsid w:val="00B2467D"/>
    <w:rsid w:val="00B27D5C"/>
    <w:rsid w:val="00B36474"/>
    <w:rsid w:val="00B7065A"/>
    <w:rsid w:val="00B80C1A"/>
    <w:rsid w:val="00B8473E"/>
    <w:rsid w:val="00B8490B"/>
    <w:rsid w:val="00B909B4"/>
    <w:rsid w:val="00B95767"/>
    <w:rsid w:val="00B97AA4"/>
    <w:rsid w:val="00BA24E9"/>
    <w:rsid w:val="00BE1C98"/>
    <w:rsid w:val="00BF373B"/>
    <w:rsid w:val="00BF4854"/>
    <w:rsid w:val="00BF4CB4"/>
    <w:rsid w:val="00C00555"/>
    <w:rsid w:val="00C02712"/>
    <w:rsid w:val="00C05320"/>
    <w:rsid w:val="00C05D29"/>
    <w:rsid w:val="00C11C98"/>
    <w:rsid w:val="00C14BA4"/>
    <w:rsid w:val="00C17EF8"/>
    <w:rsid w:val="00C23B5B"/>
    <w:rsid w:val="00C27FBE"/>
    <w:rsid w:val="00C3538F"/>
    <w:rsid w:val="00C4709A"/>
    <w:rsid w:val="00C53036"/>
    <w:rsid w:val="00C57BD5"/>
    <w:rsid w:val="00C64274"/>
    <w:rsid w:val="00C71D1B"/>
    <w:rsid w:val="00C87FDA"/>
    <w:rsid w:val="00C95E20"/>
    <w:rsid w:val="00CA25B3"/>
    <w:rsid w:val="00CA307C"/>
    <w:rsid w:val="00CC0121"/>
    <w:rsid w:val="00CC270F"/>
    <w:rsid w:val="00CC36E6"/>
    <w:rsid w:val="00CE100E"/>
    <w:rsid w:val="00CE7251"/>
    <w:rsid w:val="00CE7533"/>
    <w:rsid w:val="00CE7CE6"/>
    <w:rsid w:val="00D05DE3"/>
    <w:rsid w:val="00D17CFA"/>
    <w:rsid w:val="00D25DBD"/>
    <w:rsid w:val="00D6003B"/>
    <w:rsid w:val="00D72FFD"/>
    <w:rsid w:val="00D86520"/>
    <w:rsid w:val="00D94C3D"/>
    <w:rsid w:val="00DA6320"/>
    <w:rsid w:val="00DB439F"/>
    <w:rsid w:val="00DC1E87"/>
    <w:rsid w:val="00DD0AD0"/>
    <w:rsid w:val="00DD20D5"/>
    <w:rsid w:val="00DD45B2"/>
    <w:rsid w:val="00DE6442"/>
    <w:rsid w:val="00DF160E"/>
    <w:rsid w:val="00DF1E10"/>
    <w:rsid w:val="00DF59FB"/>
    <w:rsid w:val="00E01C09"/>
    <w:rsid w:val="00E027EF"/>
    <w:rsid w:val="00E03FCE"/>
    <w:rsid w:val="00E06775"/>
    <w:rsid w:val="00E118E5"/>
    <w:rsid w:val="00E12633"/>
    <w:rsid w:val="00E256CD"/>
    <w:rsid w:val="00E3143A"/>
    <w:rsid w:val="00E32400"/>
    <w:rsid w:val="00E32A88"/>
    <w:rsid w:val="00E349F4"/>
    <w:rsid w:val="00E414AB"/>
    <w:rsid w:val="00E44399"/>
    <w:rsid w:val="00E47DFE"/>
    <w:rsid w:val="00E54A78"/>
    <w:rsid w:val="00E65ABE"/>
    <w:rsid w:val="00E66468"/>
    <w:rsid w:val="00E75F15"/>
    <w:rsid w:val="00E77734"/>
    <w:rsid w:val="00E81945"/>
    <w:rsid w:val="00E824FB"/>
    <w:rsid w:val="00E95C32"/>
    <w:rsid w:val="00E97E37"/>
    <w:rsid w:val="00EB3F36"/>
    <w:rsid w:val="00EC17CE"/>
    <w:rsid w:val="00EC7C85"/>
    <w:rsid w:val="00EE7D7D"/>
    <w:rsid w:val="00EF0E05"/>
    <w:rsid w:val="00EF700B"/>
    <w:rsid w:val="00F02CC5"/>
    <w:rsid w:val="00F07FDC"/>
    <w:rsid w:val="00F20ABA"/>
    <w:rsid w:val="00F233A0"/>
    <w:rsid w:val="00F30E79"/>
    <w:rsid w:val="00F31694"/>
    <w:rsid w:val="00F361A2"/>
    <w:rsid w:val="00F50834"/>
    <w:rsid w:val="00F535DE"/>
    <w:rsid w:val="00F6400E"/>
    <w:rsid w:val="00F664D0"/>
    <w:rsid w:val="00F80B6E"/>
    <w:rsid w:val="00F850E5"/>
    <w:rsid w:val="00FB2D10"/>
    <w:rsid w:val="00FB3EDA"/>
    <w:rsid w:val="00FD6614"/>
    <w:rsid w:val="00FF249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6E22"/>
  <w15:docId w15:val="{6C39653F-ED1C-4334-8316-ED9BAA9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F4CB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N/>
      <w:spacing w:after="0" w:line="360" w:lineRule="auto"/>
      <w:textAlignment w:val="auto"/>
      <w:outlineLvl w:val="2"/>
    </w:pPr>
    <w:rPr>
      <w:rFonts w:ascii="Times New Roman" w:eastAsia="Times New Roman" w:hAnsi="Times New Roman"/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N/>
      <w:spacing w:after="0" w:line="240" w:lineRule="auto"/>
      <w:ind w:left="284" w:hanging="284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F2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444"/>
    <w:pPr>
      <w:suppressAutoHyphens w:val="0"/>
      <w:autoSpaceDN/>
      <w:spacing w:after="0" w:line="240" w:lineRule="auto"/>
      <w:ind w:left="720" w:hanging="284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81F3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F61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F6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F6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8513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5CF-11BF-47B9-9832-8C47339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292</TotalTime>
  <Pages>3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125</cp:revision>
  <cp:lastPrinted>2022-09-06T06:42:00Z</cp:lastPrinted>
  <dcterms:created xsi:type="dcterms:W3CDTF">2021-12-09T11:18:00Z</dcterms:created>
  <dcterms:modified xsi:type="dcterms:W3CDTF">2025-01-09T11:23:00Z</dcterms:modified>
</cp:coreProperties>
</file>