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DB7E" w14:textId="7585CF69" w:rsidR="00FB6844" w:rsidRPr="00FA68FE" w:rsidRDefault="00FA68FE" w:rsidP="00EA423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</w:t>
      </w:r>
      <w:r w:rsidRPr="00FA68FE">
        <w:rPr>
          <w:rFonts w:ascii="Arial" w:hAnsi="Arial" w:cs="Arial"/>
          <w:sz w:val="24"/>
          <w:szCs w:val="24"/>
        </w:rPr>
        <w:t>ORG.</w:t>
      </w:r>
      <w:r w:rsidR="00581FFA">
        <w:rPr>
          <w:rFonts w:ascii="Arial" w:hAnsi="Arial" w:cs="Arial"/>
          <w:sz w:val="24"/>
          <w:szCs w:val="24"/>
        </w:rPr>
        <w:t>24.2.</w:t>
      </w:r>
      <w:r w:rsidR="003A797D">
        <w:rPr>
          <w:rFonts w:ascii="Arial" w:hAnsi="Arial" w:cs="Arial"/>
          <w:sz w:val="24"/>
          <w:szCs w:val="24"/>
        </w:rPr>
        <w:t>2</w:t>
      </w:r>
      <w:r w:rsidR="00581FFA">
        <w:rPr>
          <w:rFonts w:ascii="Arial" w:hAnsi="Arial" w:cs="Arial"/>
          <w:sz w:val="24"/>
          <w:szCs w:val="24"/>
        </w:rPr>
        <w:t>.202</w:t>
      </w:r>
      <w:r w:rsidR="006F6FC7">
        <w:rPr>
          <w:rFonts w:ascii="Arial" w:hAnsi="Arial" w:cs="Arial"/>
          <w:sz w:val="24"/>
          <w:szCs w:val="24"/>
        </w:rPr>
        <w:t>6</w:t>
      </w:r>
      <w:r w:rsidR="00581FFA">
        <w:rPr>
          <w:rFonts w:ascii="Arial" w:hAnsi="Arial" w:cs="Arial"/>
          <w:sz w:val="24"/>
          <w:szCs w:val="24"/>
        </w:rPr>
        <w:t>.KK</w:t>
      </w:r>
    </w:p>
    <w:p w14:paraId="4B853F78" w14:textId="5EDF6F68" w:rsidR="00FB6844" w:rsidRPr="00FA68FE" w:rsidRDefault="00FB6844" w:rsidP="00EA4237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A68FE">
        <w:rPr>
          <w:rFonts w:ascii="Arial" w:hAnsi="Arial" w:cs="Arial"/>
          <w:sz w:val="24"/>
          <w:szCs w:val="24"/>
        </w:rPr>
        <w:t xml:space="preserve">Załącznik nr </w:t>
      </w:r>
      <w:r w:rsidR="00EA4237">
        <w:rPr>
          <w:rFonts w:ascii="Arial" w:hAnsi="Arial" w:cs="Arial"/>
          <w:sz w:val="24"/>
          <w:szCs w:val="24"/>
        </w:rPr>
        <w:t>6</w:t>
      </w:r>
      <w:r w:rsidRPr="00FA68FE">
        <w:rPr>
          <w:rFonts w:ascii="Arial" w:hAnsi="Arial" w:cs="Arial"/>
          <w:sz w:val="24"/>
          <w:szCs w:val="24"/>
        </w:rPr>
        <w:t xml:space="preserve"> do Zap</w:t>
      </w:r>
      <w:r w:rsidR="002D2469" w:rsidRPr="00FA68FE">
        <w:rPr>
          <w:rFonts w:ascii="Arial" w:hAnsi="Arial" w:cs="Arial"/>
          <w:sz w:val="24"/>
          <w:szCs w:val="24"/>
        </w:rPr>
        <w:t>rosze</w:t>
      </w:r>
      <w:r w:rsidR="000C7842" w:rsidRPr="00FA68FE">
        <w:rPr>
          <w:rFonts w:ascii="Arial" w:hAnsi="Arial" w:cs="Arial"/>
          <w:sz w:val="24"/>
          <w:szCs w:val="24"/>
        </w:rPr>
        <w:t>nia</w:t>
      </w:r>
      <w:r w:rsidR="002D2469" w:rsidRPr="00FA68FE">
        <w:rPr>
          <w:rFonts w:ascii="Arial" w:hAnsi="Arial" w:cs="Arial"/>
          <w:sz w:val="24"/>
          <w:szCs w:val="24"/>
        </w:rPr>
        <w:t xml:space="preserve"> do </w:t>
      </w:r>
      <w:r w:rsidR="00FA68FE" w:rsidRPr="00FA68FE">
        <w:rPr>
          <w:rFonts w:ascii="Arial" w:hAnsi="Arial" w:cs="Arial"/>
          <w:sz w:val="24"/>
          <w:szCs w:val="24"/>
        </w:rPr>
        <w:t>składania ofert</w:t>
      </w:r>
      <w:r w:rsidR="000C7842" w:rsidRPr="00FA68FE">
        <w:rPr>
          <w:rFonts w:ascii="Arial" w:hAnsi="Arial" w:cs="Arial"/>
          <w:sz w:val="24"/>
          <w:szCs w:val="24"/>
        </w:rPr>
        <w:t xml:space="preserve"> </w:t>
      </w:r>
      <w:r w:rsidRPr="00FA68FE">
        <w:rPr>
          <w:rFonts w:ascii="Arial" w:hAnsi="Arial" w:cs="Arial"/>
          <w:sz w:val="24"/>
          <w:szCs w:val="24"/>
        </w:rPr>
        <w:t>- Wykaz wykonanych usług</w:t>
      </w:r>
    </w:p>
    <w:p w14:paraId="5A9C55AD" w14:textId="23FAA07A" w:rsidR="00117947" w:rsidRDefault="00DB3AC4" w:rsidP="00EA423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A68FE">
        <w:rPr>
          <w:rFonts w:ascii="Arial" w:hAnsi="Arial" w:cs="Arial"/>
          <w:b/>
          <w:sz w:val="24"/>
          <w:szCs w:val="24"/>
        </w:rPr>
        <w:t xml:space="preserve">Wykaz wykonanych usług </w:t>
      </w:r>
    </w:p>
    <w:p w14:paraId="532B4168" w14:textId="7DAA6C7A" w:rsidR="006B529A" w:rsidRDefault="006B529A" w:rsidP="00EA4237">
      <w:pPr>
        <w:pStyle w:val="Legenda"/>
        <w:keepNext/>
        <w:spacing w:line="360" w:lineRule="auto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6B529A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O udzielenie zamówienia może się ubiegać Wykonawca, który </w:t>
      </w:r>
      <w:r w:rsidR="003049D9" w:rsidRPr="003049D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dysponuje </w:t>
      </w:r>
      <w:r w:rsidR="003049D9" w:rsidRPr="005A7BF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osobą szkolącą</w:t>
      </w:r>
      <w:r w:rsidR="003049D9" w:rsidRPr="003049D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, posiadającą </w:t>
      </w:r>
      <w:r w:rsidR="003049D9" w:rsidRPr="00DF24A8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doświadczenie w zakresie prowadzenia szkoleń z </w:t>
      </w:r>
      <w:r w:rsidR="00CB263D" w:rsidRPr="00CB263D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zakresu oceny wniosków o dofinansowanie, kwalifikowalności wydatków, rozliczania projektów, kontroli, wykrywania nieprawidłowości </w:t>
      </w:r>
      <w:r w:rsidR="003049D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i </w:t>
      </w:r>
      <w:r w:rsidR="003049D9" w:rsidRPr="005A7BF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która </w:t>
      </w:r>
      <w:r w:rsidRPr="005A7BF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przeprowadził</w:t>
      </w:r>
      <w:r w:rsidR="003049D9" w:rsidRPr="005A7BF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a</w:t>
      </w:r>
      <w:r w:rsidRPr="006B529A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w</w:t>
      </w:r>
      <w:r w:rsidR="00783D73">
        <w:rPr>
          <w:rFonts w:ascii="Arial" w:hAnsi="Arial" w:cs="Arial"/>
          <w:i w:val="0"/>
          <w:iCs w:val="0"/>
          <w:color w:val="auto"/>
          <w:sz w:val="24"/>
          <w:szCs w:val="24"/>
        </w:rPr>
        <w:t> </w:t>
      </w:r>
      <w:r w:rsidRPr="006B529A">
        <w:rPr>
          <w:rFonts w:ascii="Arial" w:hAnsi="Arial" w:cs="Arial"/>
          <w:i w:val="0"/>
          <w:iCs w:val="0"/>
          <w:color w:val="auto"/>
          <w:sz w:val="24"/>
          <w:szCs w:val="24"/>
        </w:rPr>
        <w:t>okresie ostatnich 3</w:t>
      </w:r>
      <w:r w:rsidR="00CB263D">
        <w:rPr>
          <w:rFonts w:ascii="Arial" w:hAnsi="Arial" w:cs="Arial"/>
          <w:i w:val="0"/>
          <w:iCs w:val="0"/>
          <w:color w:val="auto"/>
          <w:sz w:val="24"/>
          <w:szCs w:val="24"/>
        </w:rPr>
        <w:t> </w:t>
      </w:r>
      <w:r w:rsidRPr="006B529A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lat przed upływem terminu składania ofert, a jeżeli okres prowadzenia działalności jest krótszy – w tym okresie, </w:t>
      </w:r>
      <w:r w:rsidRPr="005A7BF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co najmniej TRZY szkolenia/wykłady z</w:t>
      </w:r>
      <w:r w:rsidR="003049D9" w:rsidRPr="005A7BF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ww.</w:t>
      </w:r>
      <w:r w:rsidRPr="005A7BF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zakresu </w:t>
      </w:r>
      <w:r w:rsidR="001858B4" w:rsidRPr="005A7BF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dla 3</w:t>
      </w:r>
      <w:r w:rsidR="00783D73" w:rsidRPr="005A7BF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 </w:t>
      </w:r>
      <w:r w:rsidR="001858B4" w:rsidRPr="005A7BF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różnych instytucji/podmiotów</w:t>
      </w:r>
      <w:r w:rsidRPr="006B529A">
        <w:rPr>
          <w:rFonts w:ascii="Arial" w:hAnsi="Arial" w:cs="Arial"/>
          <w:i w:val="0"/>
          <w:iCs w:val="0"/>
          <w:color w:val="auto"/>
          <w:sz w:val="24"/>
          <w:szCs w:val="24"/>
        </w:rPr>
        <w:t>.</w:t>
      </w:r>
    </w:p>
    <w:p w14:paraId="3304A5EC" w14:textId="77FA2A07" w:rsidR="00FA68FE" w:rsidRPr="00FA68FE" w:rsidRDefault="00FA68FE" w:rsidP="002759C5">
      <w:pPr>
        <w:pStyle w:val="Legenda"/>
        <w:keepNext/>
        <w:spacing w:after="240" w:line="360" w:lineRule="auto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FA68F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Tabela </w:t>
      </w:r>
      <w:r w:rsidRPr="00FA68F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begin"/>
      </w:r>
      <w:r w:rsidRPr="00FA68FE">
        <w:rPr>
          <w:rFonts w:ascii="Arial" w:hAnsi="Arial" w:cs="Arial"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FA68F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separate"/>
      </w:r>
      <w:r w:rsidRPr="00FA68FE">
        <w:rPr>
          <w:rFonts w:ascii="Arial" w:hAnsi="Arial" w:cs="Arial"/>
          <w:i w:val="0"/>
          <w:iCs w:val="0"/>
          <w:noProof/>
          <w:color w:val="auto"/>
          <w:sz w:val="24"/>
          <w:szCs w:val="24"/>
        </w:rPr>
        <w:t>1</w:t>
      </w:r>
      <w:r w:rsidRPr="00FA68F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end"/>
      </w:r>
      <w:r w:rsidRPr="00FA68F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Wykaz wykonanych usług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4004"/>
        <w:gridCol w:w="2434"/>
        <w:gridCol w:w="2434"/>
      </w:tblGrid>
      <w:tr w:rsidR="00FB6844" w:rsidRPr="00FA68FE" w14:paraId="415F6DAD" w14:textId="77777777" w:rsidTr="006B1E4F">
        <w:trPr>
          <w:trHeight w:val="142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9FB9" w14:textId="77777777" w:rsidR="00FB6844" w:rsidRPr="00FA68FE" w:rsidRDefault="00FB6844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A68FE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AD8C" w14:textId="77777777" w:rsidR="00EB719C" w:rsidRPr="00EB719C" w:rsidRDefault="00EB719C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B719C">
              <w:rPr>
                <w:rFonts w:ascii="Arial" w:hAnsi="Arial" w:cs="Arial"/>
                <w:b/>
                <w:sz w:val="24"/>
                <w:szCs w:val="24"/>
              </w:rPr>
              <w:t>Nazwa podmiotu, dla którego wykonano usługę</w:t>
            </w:r>
          </w:p>
          <w:p w14:paraId="7D0C3E24" w14:textId="3289BA5D" w:rsidR="00FB6844" w:rsidRPr="00FA68FE" w:rsidRDefault="00EB719C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B719C">
              <w:rPr>
                <w:rFonts w:ascii="Arial" w:hAnsi="Arial" w:cs="Arial"/>
                <w:b/>
                <w:sz w:val="24"/>
                <w:szCs w:val="24"/>
              </w:rPr>
              <w:t>(dane teleadresowe)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E549" w14:textId="48D52E33" w:rsidR="00FB6844" w:rsidRPr="00FA68FE" w:rsidRDefault="00762E75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2E75">
              <w:rPr>
                <w:rFonts w:ascii="Arial" w:hAnsi="Arial" w:cs="Arial"/>
                <w:b/>
                <w:sz w:val="24"/>
                <w:szCs w:val="24"/>
              </w:rPr>
              <w:t>Termin zakończenia usługi (</w:t>
            </w:r>
            <w:proofErr w:type="spellStart"/>
            <w:r w:rsidRPr="00762E75">
              <w:rPr>
                <w:rFonts w:ascii="Arial" w:hAnsi="Arial" w:cs="Arial"/>
                <w:b/>
                <w:sz w:val="24"/>
                <w:szCs w:val="24"/>
              </w:rPr>
              <w:t>dd</w:t>
            </w:r>
            <w:proofErr w:type="spellEnd"/>
            <w:r w:rsidRPr="00762E75">
              <w:rPr>
                <w:rFonts w:ascii="Arial" w:hAnsi="Arial" w:cs="Arial"/>
                <w:b/>
                <w:sz w:val="24"/>
                <w:szCs w:val="24"/>
              </w:rPr>
              <w:t>/mm/</w:t>
            </w:r>
            <w:proofErr w:type="spellStart"/>
            <w:r w:rsidRPr="00762E75">
              <w:rPr>
                <w:rFonts w:ascii="Arial" w:hAnsi="Arial" w:cs="Arial"/>
                <w:b/>
                <w:sz w:val="24"/>
                <w:szCs w:val="24"/>
              </w:rPr>
              <w:t>rr</w:t>
            </w:r>
            <w:proofErr w:type="spellEnd"/>
            <w:r w:rsidRPr="00762E7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3906" w14:textId="04C9AF8F" w:rsidR="00FB6844" w:rsidRPr="00FA68FE" w:rsidRDefault="00A81621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81621">
              <w:rPr>
                <w:rFonts w:ascii="Arial" w:hAnsi="Arial" w:cs="Arial"/>
                <w:b/>
                <w:sz w:val="24"/>
                <w:szCs w:val="24"/>
              </w:rPr>
              <w:t>Przedmiot usługi</w:t>
            </w:r>
          </w:p>
        </w:tc>
      </w:tr>
      <w:tr w:rsidR="00FB6844" w:rsidRPr="00FA68FE" w14:paraId="13EB59CE" w14:textId="77777777" w:rsidTr="00D10E68">
        <w:trPr>
          <w:trHeight w:val="113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5F2B" w14:textId="426E9FA4" w:rsidR="00FB6844" w:rsidRPr="00A81621" w:rsidRDefault="00FB6844" w:rsidP="00EA423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584" w14:textId="77777777" w:rsidR="00FB6844" w:rsidRPr="00FA68FE" w:rsidRDefault="00FB6844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8D4" w14:textId="77777777" w:rsidR="00FB6844" w:rsidRPr="00FA68FE" w:rsidRDefault="00FB6844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689D" w14:textId="77777777" w:rsidR="00FB6844" w:rsidRPr="00FA68FE" w:rsidRDefault="00FB6844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8263E" w:rsidRPr="00FA68FE" w14:paraId="1CF923EE" w14:textId="77777777" w:rsidTr="00D10E68">
        <w:trPr>
          <w:trHeight w:val="113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429" w14:textId="77777777" w:rsidR="0058263E" w:rsidRPr="00A81621" w:rsidRDefault="0058263E" w:rsidP="00EA423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AF0" w14:textId="77777777" w:rsidR="0058263E" w:rsidRPr="00FA68FE" w:rsidRDefault="0058263E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156B" w14:textId="77777777" w:rsidR="0058263E" w:rsidRPr="00FA68FE" w:rsidRDefault="0058263E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8A02" w14:textId="77777777" w:rsidR="0058263E" w:rsidRPr="00FA68FE" w:rsidRDefault="0058263E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8263E" w:rsidRPr="00FA68FE" w14:paraId="3496CF6F" w14:textId="77777777" w:rsidTr="00D10E68">
        <w:trPr>
          <w:trHeight w:val="113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14E0" w14:textId="77777777" w:rsidR="0058263E" w:rsidRPr="00A81621" w:rsidRDefault="0058263E" w:rsidP="00EA423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A34E" w14:textId="77777777" w:rsidR="0058263E" w:rsidRPr="00FA68FE" w:rsidRDefault="0058263E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737" w14:textId="77777777" w:rsidR="0058263E" w:rsidRPr="00FA68FE" w:rsidRDefault="0058263E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571" w14:textId="77777777" w:rsidR="0058263E" w:rsidRPr="00FA68FE" w:rsidRDefault="0058263E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E05AC46" w14:textId="77777777" w:rsidR="00A76A36" w:rsidRPr="00FA68FE" w:rsidRDefault="00A76A36" w:rsidP="00EA423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1365174" w14:textId="7B663734" w:rsidR="005609DB" w:rsidRPr="003049D9" w:rsidRDefault="00FB6844" w:rsidP="00EA423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93841">
        <w:rPr>
          <w:rFonts w:ascii="Arial" w:hAnsi="Arial" w:cs="Arial"/>
          <w:b/>
          <w:color w:val="A20000"/>
          <w:sz w:val="24"/>
          <w:szCs w:val="24"/>
        </w:rPr>
        <w:t>UWAGA:</w:t>
      </w:r>
      <w:r w:rsidR="0079644F" w:rsidRPr="00493841">
        <w:rPr>
          <w:rFonts w:ascii="Arial" w:hAnsi="Arial" w:cs="Arial"/>
          <w:bCs/>
          <w:color w:val="A20000"/>
          <w:sz w:val="24"/>
          <w:szCs w:val="24"/>
        </w:rPr>
        <w:t xml:space="preserve"> </w:t>
      </w:r>
      <w:r w:rsidR="005609DB" w:rsidRPr="00493841">
        <w:rPr>
          <w:rFonts w:ascii="Arial" w:hAnsi="Arial" w:cs="Arial"/>
          <w:bCs/>
          <w:color w:val="A20000"/>
          <w:sz w:val="24"/>
          <w:szCs w:val="24"/>
        </w:rPr>
        <w:t>Do wykazu należy dołączyć dowody potwierdzające należyte wykonanie usług (np. listy polecające, listy referencyjne, rekomendacje itp.).</w:t>
      </w:r>
    </w:p>
    <w:p w14:paraId="619870E8" w14:textId="77777777" w:rsidR="002260B8" w:rsidRPr="00FA68FE" w:rsidRDefault="002260B8" w:rsidP="00EA4237">
      <w:pPr>
        <w:spacing w:line="360" w:lineRule="auto"/>
        <w:rPr>
          <w:rFonts w:ascii="Arial" w:hAnsi="Arial" w:cs="Arial"/>
          <w:sz w:val="24"/>
          <w:szCs w:val="24"/>
        </w:rPr>
      </w:pPr>
    </w:p>
    <w:p w14:paraId="0D1B5E81" w14:textId="77777777" w:rsidR="00493841" w:rsidRDefault="00FB6844" w:rsidP="00EA42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A68FE">
        <w:rPr>
          <w:rFonts w:ascii="Arial" w:hAnsi="Arial" w:cs="Arial"/>
          <w:sz w:val="24"/>
          <w:szCs w:val="24"/>
        </w:rPr>
        <w:t>………………………………………..</w:t>
      </w:r>
    </w:p>
    <w:p w14:paraId="4674A4CB" w14:textId="4A8C8D73" w:rsidR="00FB6844" w:rsidRPr="00FA68FE" w:rsidRDefault="00FB6844" w:rsidP="00EA42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A68FE">
        <w:rPr>
          <w:rFonts w:ascii="Arial" w:hAnsi="Arial" w:cs="Arial"/>
          <w:sz w:val="24"/>
          <w:szCs w:val="24"/>
        </w:rPr>
        <w:t>(miejscowość i data)</w:t>
      </w:r>
    </w:p>
    <w:p w14:paraId="03E2E07C" w14:textId="29B3A96F" w:rsidR="00FB6844" w:rsidRPr="00FA68FE" w:rsidRDefault="00FB6844" w:rsidP="00EA42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A68FE">
        <w:rPr>
          <w:rFonts w:ascii="Arial" w:hAnsi="Arial" w:cs="Arial"/>
          <w:sz w:val="24"/>
          <w:szCs w:val="24"/>
        </w:rPr>
        <w:lastRenderedPageBreak/>
        <w:tab/>
      </w:r>
      <w:r w:rsidRPr="00FA68FE">
        <w:rPr>
          <w:rFonts w:ascii="Arial" w:hAnsi="Arial" w:cs="Arial"/>
          <w:sz w:val="24"/>
          <w:szCs w:val="24"/>
        </w:rPr>
        <w:tab/>
      </w:r>
      <w:r w:rsidRPr="00FA68FE">
        <w:rPr>
          <w:rFonts w:ascii="Arial" w:hAnsi="Arial" w:cs="Arial"/>
          <w:sz w:val="24"/>
          <w:szCs w:val="24"/>
        </w:rPr>
        <w:tab/>
      </w:r>
      <w:r w:rsidRPr="00FA68FE">
        <w:rPr>
          <w:rFonts w:ascii="Arial" w:hAnsi="Arial" w:cs="Arial"/>
          <w:sz w:val="24"/>
          <w:szCs w:val="24"/>
        </w:rPr>
        <w:tab/>
      </w:r>
      <w:r w:rsidRPr="00FA68FE">
        <w:rPr>
          <w:rFonts w:ascii="Arial" w:hAnsi="Arial" w:cs="Arial"/>
          <w:sz w:val="24"/>
          <w:szCs w:val="24"/>
        </w:rPr>
        <w:tab/>
      </w:r>
      <w:r w:rsidRPr="00FA68FE">
        <w:rPr>
          <w:rFonts w:ascii="Arial" w:hAnsi="Arial" w:cs="Arial"/>
          <w:sz w:val="24"/>
          <w:szCs w:val="24"/>
        </w:rPr>
        <w:tab/>
      </w:r>
      <w:r w:rsidRPr="00FA68FE">
        <w:rPr>
          <w:rFonts w:ascii="Arial" w:hAnsi="Arial" w:cs="Arial"/>
          <w:sz w:val="24"/>
          <w:szCs w:val="24"/>
        </w:rPr>
        <w:tab/>
      </w:r>
      <w:r w:rsidR="00016957" w:rsidRPr="00FA68FE">
        <w:rPr>
          <w:rFonts w:ascii="Arial" w:hAnsi="Arial" w:cs="Arial"/>
          <w:sz w:val="24"/>
          <w:szCs w:val="24"/>
        </w:rPr>
        <w:t xml:space="preserve">  </w:t>
      </w:r>
      <w:r w:rsidRPr="00FA68FE">
        <w:rPr>
          <w:rFonts w:ascii="Arial" w:hAnsi="Arial" w:cs="Arial"/>
          <w:sz w:val="24"/>
          <w:szCs w:val="24"/>
        </w:rPr>
        <w:t xml:space="preserve"> …….…………..………………………………….</w:t>
      </w:r>
    </w:p>
    <w:p w14:paraId="31CA9544" w14:textId="77777777" w:rsidR="00FB6844" w:rsidRPr="00FA68FE" w:rsidRDefault="00FB6844" w:rsidP="00EA42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A68FE">
        <w:rPr>
          <w:rFonts w:ascii="Arial" w:hAnsi="Arial" w:cs="Arial"/>
          <w:sz w:val="24"/>
          <w:szCs w:val="24"/>
        </w:rPr>
        <w:t>(podpis Wykonawcy lub osoby upoważnionej do</w:t>
      </w:r>
    </w:p>
    <w:p w14:paraId="01A0B21C" w14:textId="0D5E0615" w:rsidR="00132485" w:rsidRPr="00FA68FE" w:rsidRDefault="00FB6844" w:rsidP="003049D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A68FE">
        <w:rPr>
          <w:rFonts w:ascii="Arial" w:hAnsi="Arial" w:cs="Arial"/>
          <w:sz w:val="24"/>
          <w:szCs w:val="24"/>
        </w:rPr>
        <w:t>składania oświadczeń woli w imieniu Wykonawcy)</w:t>
      </w:r>
    </w:p>
    <w:sectPr w:rsidR="00132485" w:rsidRPr="00FA68FE" w:rsidSect="00CB2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701" w:left="1276" w:header="708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C55C" w14:textId="77777777" w:rsidR="00AB23AB" w:rsidRDefault="00AB23AB" w:rsidP="00EE7D7D">
      <w:r>
        <w:separator/>
      </w:r>
    </w:p>
  </w:endnote>
  <w:endnote w:type="continuationSeparator" w:id="0">
    <w:p w14:paraId="3DA26B10" w14:textId="77777777" w:rsidR="00AB23AB" w:rsidRDefault="00AB23AB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8FE0" w14:textId="77777777" w:rsidR="00CB263D" w:rsidRDefault="00CB26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F864" w14:textId="5F14BFC5" w:rsidR="003D358D" w:rsidRDefault="003D358D">
    <w:pPr>
      <w:pStyle w:val="Stopka"/>
      <w:jc w:val="right"/>
    </w:pPr>
    <w:r>
      <w:t xml:space="preserve">  </w:t>
    </w:r>
    <w:r>
      <w:rPr>
        <w:noProof/>
      </w:rPr>
      <w:drawing>
        <wp:inline distT="0" distB="0" distL="0" distR="0" wp14:anchorId="0EEFD40B" wp14:editId="032F1F16">
          <wp:extent cx="5454595" cy="573820"/>
          <wp:effectExtent l="0" t="0" r="0" b="0"/>
          <wp:docPr id="43656617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92252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1221" cy="57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35935711"/>
        <w:docPartObj>
          <w:docPartGallery w:val="Page Numbers (Bottom of Page)"/>
          <w:docPartUnique/>
        </w:docPartObj>
      </w:sdtPr>
      <w:sdtEndPr/>
      <w:sdtContent>
        <w:r>
          <w:t xml:space="preserve">   </w:t>
        </w:r>
        <w:r w:rsidRPr="00CB263D">
          <w:rPr>
            <w:rFonts w:ascii="Arial" w:hAnsi="Arial" w:cs="Arial"/>
          </w:rPr>
          <w:fldChar w:fldCharType="begin"/>
        </w:r>
        <w:r w:rsidRPr="00CB263D">
          <w:rPr>
            <w:rFonts w:ascii="Arial" w:hAnsi="Arial" w:cs="Arial"/>
          </w:rPr>
          <w:instrText>PAGE   \* MERGEFORMAT</w:instrText>
        </w:r>
        <w:r w:rsidRPr="00CB263D">
          <w:rPr>
            <w:rFonts w:ascii="Arial" w:hAnsi="Arial" w:cs="Arial"/>
          </w:rPr>
          <w:fldChar w:fldCharType="separate"/>
        </w:r>
        <w:r w:rsidRPr="00CB263D">
          <w:rPr>
            <w:rFonts w:ascii="Arial" w:hAnsi="Arial" w:cs="Arial"/>
          </w:rPr>
          <w:t>2</w:t>
        </w:r>
        <w:r w:rsidRPr="00CB263D">
          <w:rPr>
            <w:rFonts w:ascii="Arial" w:hAnsi="Arial" w:cs="Arial"/>
          </w:rPr>
          <w:fldChar w:fldCharType="end"/>
        </w:r>
      </w:sdtContent>
    </w:sdt>
  </w:p>
  <w:p w14:paraId="2D61D36E" w14:textId="61B644DD" w:rsidR="00EE7D7D" w:rsidRPr="00EE7D7D" w:rsidRDefault="00EE7D7D" w:rsidP="00A76A36">
    <w:pPr>
      <w:autoSpaceDE w:val="0"/>
      <w:autoSpaceDN w:val="0"/>
      <w:adjustRightInd w:val="0"/>
      <w:spacing w:line="360" w:lineRule="auto"/>
      <w:ind w:left="-993" w:firstLine="993"/>
      <w:rPr>
        <w:rFonts w:ascii="Arial" w:hAnsi="Arial" w:cs="Arial"/>
        <w:b/>
        <w:i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39AD" w14:textId="77777777" w:rsidR="00CB263D" w:rsidRDefault="00CB2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EEE0" w14:textId="77777777" w:rsidR="00AB23AB" w:rsidRDefault="00AB23AB" w:rsidP="00EE7D7D">
      <w:r>
        <w:separator/>
      </w:r>
    </w:p>
  </w:footnote>
  <w:footnote w:type="continuationSeparator" w:id="0">
    <w:p w14:paraId="13762E05" w14:textId="77777777" w:rsidR="00AB23AB" w:rsidRDefault="00AB23AB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F5C4" w14:textId="77777777" w:rsidR="00CB263D" w:rsidRDefault="00CB26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ADD3" w14:textId="77777777" w:rsidR="00CE100E" w:rsidRDefault="00067EE1" w:rsidP="00CE100E">
    <w:pPr>
      <w:jc w:val="right"/>
      <w:rPr>
        <w:rFonts w:ascii="Arial" w:hAnsi="Arial" w:cs="Arial"/>
        <w:sz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61591D2A" wp14:editId="77F618B5">
          <wp:simplePos x="0" y="0"/>
          <wp:positionH relativeFrom="column">
            <wp:posOffset>-5080</wp:posOffset>
          </wp:positionH>
          <wp:positionV relativeFrom="paragraph">
            <wp:posOffset>-214630</wp:posOffset>
          </wp:positionV>
          <wp:extent cx="1485900" cy="690880"/>
          <wp:effectExtent l="19050" t="0" r="0" b="0"/>
          <wp:wrapNone/>
          <wp:docPr id="1682352672" name="Obraz 1682352672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00E">
      <w:rPr>
        <w:rFonts w:ascii="Arial" w:hAnsi="Arial" w:cs="Arial"/>
        <w:sz w:val="16"/>
      </w:rPr>
      <w:t xml:space="preserve">ul. </w:t>
    </w:r>
    <w:r w:rsidR="00E54A78">
      <w:rPr>
        <w:rFonts w:ascii="Arial" w:hAnsi="Arial" w:cs="Arial"/>
        <w:sz w:val="16"/>
      </w:rPr>
      <w:t>Wojciechowska 9a</w:t>
    </w:r>
    <w:r w:rsidR="00CE100E">
      <w:rPr>
        <w:rFonts w:ascii="Arial" w:hAnsi="Arial" w:cs="Arial"/>
        <w:sz w:val="16"/>
      </w:rPr>
      <w:t>, 20-</w:t>
    </w:r>
    <w:r w:rsidR="00E54A78">
      <w:rPr>
        <w:rFonts w:ascii="Arial" w:hAnsi="Arial" w:cs="Arial"/>
        <w:sz w:val="16"/>
      </w:rPr>
      <w:t>704</w:t>
    </w:r>
    <w:r w:rsidR="00CE100E">
      <w:rPr>
        <w:rFonts w:ascii="Arial" w:hAnsi="Arial" w:cs="Arial"/>
        <w:sz w:val="16"/>
      </w:rPr>
      <w:t xml:space="preserve"> Lublin</w:t>
    </w:r>
  </w:p>
  <w:p w14:paraId="22066E31" w14:textId="77777777" w:rsidR="00CE100E" w:rsidRDefault="00CE100E" w:rsidP="00CE100E">
    <w:pPr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81 462 38 00</w:t>
    </w:r>
  </w:p>
  <w:p w14:paraId="567EEDFF" w14:textId="77777777" w:rsidR="00674578" w:rsidRPr="00674578" w:rsidRDefault="00674578" w:rsidP="00674578">
    <w:pPr>
      <w:jc w:val="right"/>
      <w:rPr>
        <w:rFonts w:ascii="Arial" w:eastAsia="Calibri" w:hAnsi="Arial" w:cs="Arial"/>
        <w:sz w:val="16"/>
        <w:lang w:val="de-DE"/>
      </w:rPr>
    </w:pPr>
    <w:proofErr w:type="spellStart"/>
    <w:r>
      <w:rPr>
        <w:rFonts w:ascii="Arial" w:hAnsi="Arial" w:cs="Arial"/>
        <w:sz w:val="16"/>
        <w:lang w:val="de-DE"/>
      </w:rPr>
      <w:t>e-mail</w:t>
    </w:r>
    <w:proofErr w:type="spellEnd"/>
    <w:r w:rsidRPr="00674578">
      <w:rPr>
        <w:rFonts w:ascii="Arial" w:hAnsi="Arial" w:cs="Arial"/>
        <w:sz w:val="16"/>
        <w:lang w:val="de-DE"/>
      </w:rPr>
      <w:t xml:space="preserve">: </w:t>
    </w:r>
    <w:hyperlink r:id="rId2" w:history="1">
      <w:r w:rsidRPr="00674578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lawp@lubelskie.pl</w:t>
      </w:r>
    </w:hyperlink>
  </w:p>
  <w:p w14:paraId="5E7D2BF2" w14:textId="5E03BEBA" w:rsidR="00674578" w:rsidRDefault="00674578" w:rsidP="00674578">
    <w:pPr>
      <w:jc w:val="righ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www.fundusze</w:t>
    </w:r>
    <w:r w:rsidR="001E7904">
      <w:rPr>
        <w:rFonts w:ascii="Arial" w:hAnsi="Arial" w:cs="Arial"/>
        <w:sz w:val="16"/>
        <w:lang w:val="de-DE"/>
      </w:rPr>
      <w:t>UE</w:t>
    </w:r>
    <w:r>
      <w:rPr>
        <w:rFonts w:ascii="Arial" w:hAnsi="Arial" w:cs="Arial"/>
        <w:sz w:val="16"/>
        <w:lang w:val="de-DE"/>
      </w:rPr>
      <w:t>.lubelskie.pl</w:t>
    </w:r>
  </w:p>
  <w:p w14:paraId="33B2E7C4" w14:textId="77777777" w:rsidR="00CE100E" w:rsidRPr="00CE100E" w:rsidRDefault="00B97AA4" w:rsidP="00CE100E">
    <w:pPr>
      <w:pStyle w:val="Nagwek"/>
      <w:tabs>
        <w:tab w:val="clear" w:pos="4536"/>
      </w:tabs>
      <w:rPr>
        <w:lang w:val="de-DE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2535BE" wp14:editId="6E0539A7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826250" cy="0"/>
              <wp:effectExtent l="9525" t="6985" r="12700" b="12065"/>
              <wp:wrapNone/>
              <wp:docPr id="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43230F" id="Line 3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EC16" w14:textId="77777777" w:rsidR="00CB263D" w:rsidRDefault="00CB26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E54"/>
    <w:multiLevelType w:val="hybridMultilevel"/>
    <w:tmpl w:val="EBB03D88"/>
    <w:lvl w:ilvl="0" w:tplc="BEA66D3A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203BC"/>
    <w:multiLevelType w:val="hybridMultilevel"/>
    <w:tmpl w:val="FBC2E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809EC"/>
    <w:multiLevelType w:val="hybridMultilevel"/>
    <w:tmpl w:val="678E3058"/>
    <w:lvl w:ilvl="0" w:tplc="F73C5B4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C307B"/>
    <w:multiLevelType w:val="hybridMultilevel"/>
    <w:tmpl w:val="89FACA5E"/>
    <w:lvl w:ilvl="0" w:tplc="81B47E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1BE3"/>
    <w:multiLevelType w:val="hybridMultilevel"/>
    <w:tmpl w:val="3552E3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C36CD0"/>
    <w:multiLevelType w:val="hybridMultilevel"/>
    <w:tmpl w:val="44D65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327B"/>
    <w:multiLevelType w:val="hybridMultilevel"/>
    <w:tmpl w:val="D34CC13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F3691"/>
    <w:multiLevelType w:val="hybridMultilevel"/>
    <w:tmpl w:val="1A3000F0"/>
    <w:lvl w:ilvl="0" w:tplc="7852552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3393F"/>
    <w:multiLevelType w:val="hybridMultilevel"/>
    <w:tmpl w:val="C206FBAA"/>
    <w:lvl w:ilvl="0" w:tplc="D9B237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035142"/>
    <w:multiLevelType w:val="hybridMultilevel"/>
    <w:tmpl w:val="E2B244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FC6D21"/>
    <w:multiLevelType w:val="hybridMultilevel"/>
    <w:tmpl w:val="313E7946"/>
    <w:lvl w:ilvl="0" w:tplc="F24CF97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A7D33C2"/>
    <w:multiLevelType w:val="hybridMultilevel"/>
    <w:tmpl w:val="E92E1F2E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0D4666"/>
    <w:multiLevelType w:val="hybridMultilevel"/>
    <w:tmpl w:val="FEF477FE"/>
    <w:lvl w:ilvl="0" w:tplc="BEA66D3A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3A0DBD"/>
    <w:multiLevelType w:val="hybridMultilevel"/>
    <w:tmpl w:val="2FE605A8"/>
    <w:lvl w:ilvl="0" w:tplc="51325160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2154E"/>
    <w:multiLevelType w:val="hybridMultilevel"/>
    <w:tmpl w:val="E0D847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36357D"/>
    <w:multiLevelType w:val="hybridMultilevel"/>
    <w:tmpl w:val="BCBCF120"/>
    <w:lvl w:ilvl="0" w:tplc="7CA4181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9FFAA5A6">
      <w:start w:val="1"/>
      <w:numFmt w:val="lowerLetter"/>
      <w:lvlText w:val="%2)"/>
      <w:lvlJc w:val="left"/>
      <w:pPr>
        <w:ind w:left="1506" w:hanging="360"/>
      </w:pPr>
      <w:rPr>
        <w:rFonts w:cs="Times New Roman"/>
      </w:rPr>
    </w:lvl>
    <w:lvl w:ilvl="2" w:tplc="ED7684A8">
      <w:start w:val="8"/>
      <w:numFmt w:val="decimal"/>
      <w:lvlText w:val="%3."/>
      <w:lvlJc w:val="left"/>
      <w:pPr>
        <w:ind w:left="2226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31316"/>
    <w:multiLevelType w:val="hybridMultilevel"/>
    <w:tmpl w:val="3842BEDA"/>
    <w:lvl w:ilvl="0" w:tplc="537884B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683A4DFF"/>
    <w:multiLevelType w:val="hybridMultilevel"/>
    <w:tmpl w:val="EB3C1F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827253"/>
    <w:multiLevelType w:val="hybridMultilevel"/>
    <w:tmpl w:val="D67E2F18"/>
    <w:lvl w:ilvl="0" w:tplc="F5E0298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7D1312"/>
    <w:multiLevelType w:val="hybridMultilevel"/>
    <w:tmpl w:val="A3601E8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4E1DE6"/>
    <w:multiLevelType w:val="hybridMultilevel"/>
    <w:tmpl w:val="D8E09E14"/>
    <w:lvl w:ilvl="0" w:tplc="9B1E3EE4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81E43"/>
    <w:multiLevelType w:val="hybridMultilevel"/>
    <w:tmpl w:val="64D6E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5CE06E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A3A87"/>
    <w:multiLevelType w:val="hybridMultilevel"/>
    <w:tmpl w:val="B5A62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8815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72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371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90065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81844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330246">
    <w:abstractNumId w:val="15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84339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1222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121548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400589">
    <w:abstractNumId w:val="19"/>
  </w:num>
  <w:num w:numId="11" w16cid:durableId="1772318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2385286">
    <w:abstractNumId w:val="1"/>
  </w:num>
  <w:num w:numId="13" w16cid:durableId="353657010">
    <w:abstractNumId w:val="21"/>
  </w:num>
  <w:num w:numId="14" w16cid:durableId="7399825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16303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6950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637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490483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2512950">
    <w:abstractNumId w:val="10"/>
  </w:num>
  <w:num w:numId="20" w16cid:durableId="605314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0553103">
    <w:abstractNumId w:val="15"/>
  </w:num>
  <w:num w:numId="22" w16cid:durableId="2077705357">
    <w:abstractNumId w:val="14"/>
  </w:num>
  <w:num w:numId="23" w16cid:durableId="117073962">
    <w:abstractNumId w:val="0"/>
  </w:num>
  <w:num w:numId="24" w16cid:durableId="229581605">
    <w:abstractNumId w:val="4"/>
  </w:num>
  <w:num w:numId="25" w16cid:durableId="2080327413">
    <w:abstractNumId w:val="2"/>
  </w:num>
  <w:num w:numId="26" w16cid:durableId="2101365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AA4"/>
    <w:rsid w:val="000037F7"/>
    <w:rsid w:val="00016957"/>
    <w:rsid w:val="0001796A"/>
    <w:rsid w:val="0006138B"/>
    <w:rsid w:val="00067EE1"/>
    <w:rsid w:val="000720D8"/>
    <w:rsid w:val="00075796"/>
    <w:rsid w:val="00086DA7"/>
    <w:rsid w:val="000A03A6"/>
    <w:rsid w:val="000B5C1D"/>
    <w:rsid w:val="000C690B"/>
    <w:rsid w:val="000C7842"/>
    <w:rsid w:val="000E158F"/>
    <w:rsid w:val="000F7E30"/>
    <w:rsid w:val="00104B4C"/>
    <w:rsid w:val="00113333"/>
    <w:rsid w:val="00114145"/>
    <w:rsid w:val="00117947"/>
    <w:rsid w:val="001218D1"/>
    <w:rsid w:val="001312FC"/>
    <w:rsid w:val="00132485"/>
    <w:rsid w:val="001673C6"/>
    <w:rsid w:val="00175139"/>
    <w:rsid w:val="001858B4"/>
    <w:rsid w:val="0018641A"/>
    <w:rsid w:val="00192E67"/>
    <w:rsid w:val="001B026C"/>
    <w:rsid w:val="001C60D1"/>
    <w:rsid w:val="001E7904"/>
    <w:rsid w:val="001F35A7"/>
    <w:rsid w:val="001F4468"/>
    <w:rsid w:val="002260B8"/>
    <w:rsid w:val="002318FA"/>
    <w:rsid w:val="00247ABF"/>
    <w:rsid w:val="00250197"/>
    <w:rsid w:val="002508E1"/>
    <w:rsid w:val="002759C5"/>
    <w:rsid w:val="00280CAF"/>
    <w:rsid w:val="002A7FF1"/>
    <w:rsid w:val="002B3E6A"/>
    <w:rsid w:val="002C325D"/>
    <w:rsid w:val="002C6AF3"/>
    <w:rsid w:val="002C6CE7"/>
    <w:rsid w:val="002D18BF"/>
    <w:rsid w:val="002D2469"/>
    <w:rsid w:val="002E3600"/>
    <w:rsid w:val="002E7A53"/>
    <w:rsid w:val="002F0412"/>
    <w:rsid w:val="002F73F8"/>
    <w:rsid w:val="002F79A7"/>
    <w:rsid w:val="003049D9"/>
    <w:rsid w:val="003109E5"/>
    <w:rsid w:val="00315648"/>
    <w:rsid w:val="00377B3F"/>
    <w:rsid w:val="00386B4F"/>
    <w:rsid w:val="0039002A"/>
    <w:rsid w:val="0039116A"/>
    <w:rsid w:val="00395568"/>
    <w:rsid w:val="003A3A57"/>
    <w:rsid w:val="003A5889"/>
    <w:rsid w:val="003A656F"/>
    <w:rsid w:val="003A7690"/>
    <w:rsid w:val="003A797D"/>
    <w:rsid w:val="003C3768"/>
    <w:rsid w:val="003D358D"/>
    <w:rsid w:val="0041510E"/>
    <w:rsid w:val="00425547"/>
    <w:rsid w:val="00436E7E"/>
    <w:rsid w:val="00441D8A"/>
    <w:rsid w:val="0046527B"/>
    <w:rsid w:val="00470F19"/>
    <w:rsid w:val="004737CC"/>
    <w:rsid w:val="00477098"/>
    <w:rsid w:val="0048751A"/>
    <w:rsid w:val="0049319C"/>
    <w:rsid w:val="00493841"/>
    <w:rsid w:val="004B3A71"/>
    <w:rsid w:val="004B3DC5"/>
    <w:rsid w:val="004C6EA3"/>
    <w:rsid w:val="004D62C4"/>
    <w:rsid w:val="005077F8"/>
    <w:rsid w:val="0054740F"/>
    <w:rsid w:val="005609DB"/>
    <w:rsid w:val="00564472"/>
    <w:rsid w:val="00581FFA"/>
    <w:rsid w:val="0058263E"/>
    <w:rsid w:val="005A0192"/>
    <w:rsid w:val="005A7BF8"/>
    <w:rsid w:val="005B1E1C"/>
    <w:rsid w:val="005B230F"/>
    <w:rsid w:val="005E19E2"/>
    <w:rsid w:val="005E4B4E"/>
    <w:rsid w:val="005F7D80"/>
    <w:rsid w:val="00601613"/>
    <w:rsid w:val="00607BD0"/>
    <w:rsid w:val="006101A2"/>
    <w:rsid w:val="006277B3"/>
    <w:rsid w:val="006670F1"/>
    <w:rsid w:val="00674156"/>
    <w:rsid w:val="00674578"/>
    <w:rsid w:val="006808DF"/>
    <w:rsid w:val="006850B9"/>
    <w:rsid w:val="006A5613"/>
    <w:rsid w:val="006B1E4F"/>
    <w:rsid w:val="006B529A"/>
    <w:rsid w:val="006D3027"/>
    <w:rsid w:val="006F6FC7"/>
    <w:rsid w:val="00712BE0"/>
    <w:rsid w:val="00716A80"/>
    <w:rsid w:val="00736C36"/>
    <w:rsid w:val="00737280"/>
    <w:rsid w:val="00756FD3"/>
    <w:rsid w:val="00762E75"/>
    <w:rsid w:val="00771291"/>
    <w:rsid w:val="0078120D"/>
    <w:rsid w:val="00783D73"/>
    <w:rsid w:val="0079085A"/>
    <w:rsid w:val="0079644F"/>
    <w:rsid w:val="007B2528"/>
    <w:rsid w:val="007C2455"/>
    <w:rsid w:val="007C28A6"/>
    <w:rsid w:val="007D38D2"/>
    <w:rsid w:val="00800D9B"/>
    <w:rsid w:val="00801CAC"/>
    <w:rsid w:val="008051CF"/>
    <w:rsid w:val="008115D2"/>
    <w:rsid w:val="00813C7C"/>
    <w:rsid w:val="00823863"/>
    <w:rsid w:val="008249BC"/>
    <w:rsid w:val="00836C7D"/>
    <w:rsid w:val="00845BA9"/>
    <w:rsid w:val="00856953"/>
    <w:rsid w:val="008D1467"/>
    <w:rsid w:val="008E6056"/>
    <w:rsid w:val="008F2C34"/>
    <w:rsid w:val="008F3966"/>
    <w:rsid w:val="008F726E"/>
    <w:rsid w:val="008F752F"/>
    <w:rsid w:val="009001E0"/>
    <w:rsid w:val="009352D0"/>
    <w:rsid w:val="00955D02"/>
    <w:rsid w:val="00960BFA"/>
    <w:rsid w:val="00963229"/>
    <w:rsid w:val="009729B6"/>
    <w:rsid w:val="009853F2"/>
    <w:rsid w:val="009A2A17"/>
    <w:rsid w:val="009B0B0B"/>
    <w:rsid w:val="009B16C6"/>
    <w:rsid w:val="009B3C25"/>
    <w:rsid w:val="009B67C6"/>
    <w:rsid w:val="009C1153"/>
    <w:rsid w:val="009C7CF0"/>
    <w:rsid w:val="009F5F84"/>
    <w:rsid w:val="009F7D2D"/>
    <w:rsid w:val="00A1080A"/>
    <w:rsid w:val="00A203FC"/>
    <w:rsid w:val="00A3611C"/>
    <w:rsid w:val="00A37E05"/>
    <w:rsid w:val="00A64DD3"/>
    <w:rsid w:val="00A76A36"/>
    <w:rsid w:val="00A81621"/>
    <w:rsid w:val="00A83526"/>
    <w:rsid w:val="00A850EE"/>
    <w:rsid w:val="00AA2B2C"/>
    <w:rsid w:val="00AB23AB"/>
    <w:rsid w:val="00AB6641"/>
    <w:rsid w:val="00AC004E"/>
    <w:rsid w:val="00AE22A2"/>
    <w:rsid w:val="00B26282"/>
    <w:rsid w:val="00B331BD"/>
    <w:rsid w:val="00B50FC8"/>
    <w:rsid w:val="00B62D9A"/>
    <w:rsid w:val="00B85BD4"/>
    <w:rsid w:val="00B95767"/>
    <w:rsid w:val="00B97AA4"/>
    <w:rsid w:val="00BA07D2"/>
    <w:rsid w:val="00BB173A"/>
    <w:rsid w:val="00BD36AC"/>
    <w:rsid w:val="00BE4A0C"/>
    <w:rsid w:val="00BF01D6"/>
    <w:rsid w:val="00BF373B"/>
    <w:rsid w:val="00C05320"/>
    <w:rsid w:val="00C0672C"/>
    <w:rsid w:val="00C15372"/>
    <w:rsid w:val="00C27FBE"/>
    <w:rsid w:val="00C31E68"/>
    <w:rsid w:val="00C370E7"/>
    <w:rsid w:val="00C53036"/>
    <w:rsid w:val="00C53449"/>
    <w:rsid w:val="00C563C8"/>
    <w:rsid w:val="00C619A5"/>
    <w:rsid w:val="00C64274"/>
    <w:rsid w:val="00C7205A"/>
    <w:rsid w:val="00C93B46"/>
    <w:rsid w:val="00CB263D"/>
    <w:rsid w:val="00CC43C8"/>
    <w:rsid w:val="00CE100E"/>
    <w:rsid w:val="00CF5CA6"/>
    <w:rsid w:val="00D04A83"/>
    <w:rsid w:val="00D10E68"/>
    <w:rsid w:val="00D127E2"/>
    <w:rsid w:val="00D14A6E"/>
    <w:rsid w:val="00D2675C"/>
    <w:rsid w:val="00D362F4"/>
    <w:rsid w:val="00D519F9"/>
    <w:rsid w:val="00D67711"/>
    <w:rsid w:val="00D74362"/>
    <w:rsid w:val="00D82689"/>
    <w:rsid w:val="00D8685F"/>
    <w:rsid w:val="00D951AC"/>
    <w:rsid w:val="00DA3F8E"/>
    <w:rsid w:val="00DB1EC2"/>
    <w:rsid w:val="00DB3AC4"/>
    <w:rsid w:val="00DD45B2"/>
    <w:rsid w:val="00DE4F1A"/>
    <w:rsid w:val="00DF0FD9"/>
    <w:rsid w:val="00DF24A8"/>
    <w:rsid w:val="00DF5FE7"/>
    <w:rsid w:val="00E04CD8"/>
    <w:rsid w:val="00E54A78"/>
    <w:rsid w:val="00E66468"/>
    <w:rsid w:val="00E97E37"/>
    <w:rsid w:val="00EA4237"/>
    <w:rsid w:val="00EB3F36"/>
    <w:rsid w:val="00EB5BC5"/>
    <w:rsid w:val="00EB719C"/>
    <w:rsid w:val="00EC64CC"/>
    <w:rsid w:val="00EC7C85"/>
    <w:rsid w:val="00ED2686"/>
    <w:rsid w:val="00EE12C6"/>
    <w:rsid w:val="00EE548D"/>
    <w:rsid w:val="00EE7D7D"/>
    <w:rsid w:val="00EF700B"/>
    <w:rsid w:val="00F040EF"/>
    <w:rsid w:val="00F22416"/>
    <w:rsid w:val="00F233A0"/>
    <w:rsid w:val="00F24267"/>
    <w:rsid w:val="00F60A1D"/>
    <w:rsid w:val="00F6400E"/>
    <w:rsid w:val="00F85244"/>
    <w:rsid w:val="00F96F15"/>
    <w:rsid w:val="00FA66C9"/>
    <w:rsid w:val="00FA68FE"/>
    <w:rsid w:val="00FB6844"/>
    <w:rsid w:val="00FC036A"/>
    <w:rsid w:val="00FD0A34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DD33A"/>
  <w15:docId w15:val="{D09FFAB8-CAD9-4C14-AD95-65C9BB4F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455"/>
    <w:rPr>
      <w:rFonts w:eastAsiaTheme="minorHAnsi" w:cs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D38D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8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8D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8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32485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132485"/>
    <w:rPr>
      <w:color w:val="808080"/>
    </w:rPr>
  </w:style>
  <w:style w:type="paragraph" w:customStyle="1" w:styleId="Standard">
    <w:name w:val="Standard"/>
    <w:rsid w:val="00963229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customStyle="1" w:styleId="pkt">
    <w:name w:val="pkt"/>
    <w:basedOn w:val="Normalny"/>
    <w:uiPriority w:val="99"/>
    <w:rsid w:val="006670F1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670F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5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5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56F"/>
    <w:rPr>
      <w:rFonts w:eastAsiaTheme="minorHAns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5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56F"/>
    <w:rPr>
      <w:rFonts w:eastAsiaTheme="minorHAnsi" w:cs="Calibri"/>
      <w:b/>
      <w:bCs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FA68F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awp@lubelskie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ED46-B311-4C31-9141-37B78DE9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151</TotalTime>
  <Pages>2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Babska</dc:creator>
  <cp:lastModifiedBy>Katarzyna Kowalczyk</cp:lastModifiedBy>
  <cp:revision>105</cp:revision>
  <cp:lastPrinted>2022-12-16T12:18:00Z</cp:lastPrinted>
  <dcterms:created xsi:type="dcterms:W3CDTF">2016-10-20T12:04:00Z</dcterms:created>
  <dcterms:modified xsi:type="dcterms:W3CDTF">2026-01-12T12:00:00Z</dcterms:modified>
</cp:coreProperties>
</file>