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DB7E" w14:textId="067B36B3" w:rsidR="00FB6844" w:rsidRPr="00FA68FE" w:rsidRDefault="00FA68FE" w:rsidP="00FA68F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Pr="00FA68FE">
        <w:rPr>
          <w:rFonts w:ascii="Arial" w:hAnsi="Arial" w:cs="Arial"/>
          <w:sz w:val="24"/>
          <w:szCs w:val="24"/>
        </w:rPr>
        <w:t>ORG.</w:t>
      </w:r>
      <w:r w:rsidR="00581FFA">
        <w:rPr>
          <w:rFonts w:ascii="Arial" w:hAnsi="Arial" w:cs="Arial"/>
          <w:sz w:val="24"/>
          <w:szCs w:val="24"/>
        </w:rPr>
        <w:t>24.2.8.2025.KK</w:t>
      </w:r>
    </w:p>
    <w:p w14:paraId="4B853F78" w14:textId="1AAB7039" w:rsidR="00FB6844" w:rsidRPr="00FA68FE" w:rsidRDefault="00FB6844" w:rsidP="00FA68FE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 xml:space="preserve">Załącznik nr </w:t>
      </w:r>
      <w:r w:rsidR="00FA68FE" w:rsidRPr="00FA68FE">
        <w:rPr>
          <w:rFonts w:ascii="Arial" w:hAnsi="Arial" w:cs="Arial"/>
          <w:sz w:val="24"/>
          <w:szCs w:val="24"/>
        </w:rPr>
        <w:t>5</w:t>
      </w:r>
      <w:r w:rsidRPr="00FA68FE">
        <w:rPr>
          <w:rFonts w:ascii="Arial" w:hAnsi="Arial" w:cs="Arial"/>
          <w:sz w:val="24"/>
          <w:szCs w:val="24"/>
        </w:rPr>
        <w:t xml:space="preserve"> do Zap</w:t>
      </w:r>
      <w:r w:rsidR="002D2469" w:rsidRPr="00FA68FE">
        <w:rPr>
          <w:rFonts w:ascii="Arial" w:hAnsi="Arial" w:cs="Arial"/>
          <w:sz w:val="24"/>
          <w:szCs w:val="24"/>
        </w:rPr>
        <w:t>rosze</w:t>
      </w:r>
      <w:r w:rsidR="000C7842" w:rsidRPr="00FA68FE">
        <w:rPr>
          <w:rFonts w:ascii="Arial" w:hAnsi="Arial" w:cs="Arial"/>
          <w:sz w:val="24"/>
          <w:szCs w:val="24"/>
        </w:rPr>
        <w:t>nia</w:t>
      </w:r>
      <w:r w:rsidR="002D2469" w:rsidRPr="00FA68FE">
        <w:rPr>
          <w:rFonts w:ascii="Arial" w:hAnsi="Arial" w:cs="Arial"/>
          <w:sz w:val="24"/>
          <w:szCs w:val="24"/>
        </w:rPr>
        <w:t xml:space="preserve"> do </w:t>
      </w:r>
      <w:r w:rsidR="00FA68FE" w:rsidRPr="00FA68FE">
        <w:rPr>
          <w:rFonts w:ascii="Arial" w:hAnsi="Arial" w:cs="Arial"/>
          <w:sz w:val="24"/>
          <w:szCs w:val="24"/>
        </w:rPr>
        <w:t>składania ofert</w:t>
      </w:r>
      <w:r w:rsidR="000C7842" w:rsidRPr="00FA68FE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 xml:space="preserve">- Wykaz wykonanych </w:t>
      </w:r>
      <w:r w:rsidR="000C7842" w:rsidRPr="00FA68FE">
        <w:rPr>
          <w:rFonts w:ascii="Arial" w:hAnsi="Arial" w:cs="Arial"/>
          <w:sz w:val="24"/>
          <w:szCs w:val="24"/>
        </w:rPr>
        <w:t xml:space="preserve">lub wykonywanych </w:t>
      </w:r>
      <w:r w:rsidRPr="00FA68FE">
        <w:rPr>
          <w:rFonts w:ascii="Arial" w:hAnsi="Arial" w:cs="Arial"/>
          <w:sz w:val="24"/>
          <w:szCs w:val="24"/>
        </w:rPr>
        <w:t>usług</w:t>
      </w:r>
    </w:p>
    <w:p w14:paraId="5A9C55AD" w14:textId="77777777" w:rsidR="00117947" w:rsidRDefault="00DB3AC4" w:rsidP="0011794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FA68FE">
        <w:rPr>
          <w:rFonts w:ascii="Arial" w:hAnsi="Arial" w:cs="Arial"/>
          <w:b/>
          <w:sz w:val="24"/>
          <w:szCs w:val="24"/>
        </w:rPr>
        <w:t xml:space="preserve">Wykaz wykonanych lub wykonywanych usług </w:t>
      </w:r>
    </w:p>
    <w:p w14:paraId="532B4168" w14:textId="232FC118" w:rsidR="006B529A" w:rsidRDefault="006B529A" w:rsidP="006B529A">
      <w:pPr>
        <w:pStyle w:val="Legenda"/>
        <w:keepNext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O udzielenie zamówienia może się ubiegać Wykonawca, który przeprowadził w okresie ostatnich 3 lat przed upływem terminu składania ofert, a jeżeli okres prowadzenia działalności jest krótszy – w tym okresie, co najmniej TRZY szkolenia/wykłady z zakresu </w:t>
      </w:r>
      <w:r w:rsidR="009F5F84" w:rsidRPr="009F5F84">
        <w:rPr>
          <w:rFonts w:ascii="Arial" w:hAnsi="Arial" w:cs="Arial"/>
          <w:i w:val="0"/>
          <w:iCs w:val="0"/>
          <w:color w:val="auto"/>
          <w:sz w:val="24"/>
          <w:szCs w:val="24"/>
        </w:rPr>
        <w:t>prawidłowej weryfikacji statusu przedsiębiorstw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.</w:t>
      </w:r>
    </w:p>
    <w:p w14:paraId="3304A5EC" w14:textId="77FA2A07" w:rsidR="00FA68FE" w:rsidRPr="00FA68FE" w:rsidRDefault="00FA68FE" w:rsidP="006B529A">
      <w:pPr>
        <w:pStyle w:val="Legenda"/>
        <w:keepNext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FA68FE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Wykaz wykonanych usług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004"/>
        <w:gridCol w:w="2434"/>
        <w:gridCol w:w="2434"/>
      </w:tblGrid>
      <w:tr w:rsidR="00FB6844" w:rsidRPr="00FA68FE" w14:paraId="415F6DAD" w14:textId="77777777" w:rsidTr="006B1E4F">
        <w:trPr>
          <w:trHeight w:val="14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FB9" w14:textId="77777777" w:rsidR="00FB6844" w:rsidRPr="00FA68FE" w:rsidRDefault="00FB6844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68F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AD8C" w14:textId="77777777" w:rsidR="00EB719C" w:rsidRPr="00EB719C" w:rsidRDefault="00EB719C" w:rsidP="00EB71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Nazwa podmiotu, dla którego wykonano usługę</w:t>
            </w:r>
          </w:p>
          <w:p w14:paraId="7D0C3E24" w14:textId="3289BA5D" w:rsidR="00FB6844" w:rsidRPr="00FA68FE" w:rsidRDefault="00EB719C" w:rsidP="00EB71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(dane teleadresowe)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549" w14:textId="48D52E33" w:rsidR="00FB6844" w:rsidRPr="00FA68FE" w:rsidRDefault="00762E75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2E75">
              <w:rPr>
                <w:rFonts w:ascii="Arial" w:hAnsi="Arial" w:cs="Arial"/>
                <w:b/>
                <w:sz w:val="24"/>
                <w:szCs w:val="24"/>
              </w:rPr>
              <w:t>Termin zakończenia usługi (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906" w14:textId="04C9AF8F" w:rsidR="00FB6844" w:rsidRPr="00FA68FE" w:rsidRDefault="00A81621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1621">
              <w:rPr>
                <w:rFonts w:ascii="Arial" w:hAnsi="Arial" w:cs="Arial"/>
                <w:b/>
                <w:sz w:val="24"/>
                <w:szCs w:val="24"/>
              </w:rPr>
              <w:t>Przedmiot usługi</w:t>
            </w:r>
          </w:p>
        </w:tc>
      </w:tr>
      <w:tr w:rsidR="00FB6844" w:rsidRPr="00FA68FE" w14:paraId="13EB59CE" w14:textId="77777777" w:rsidTr="0058263E">
        <w:trPr>
          <w:trHeight w:val="9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2B" w14:textId="426E9FA4" w:rsidR="00FB6844" w:rsidRPr="00A81621" w:rsidRDefault="00FB6844" w:rsidP="00A8162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584" w14:textId="77777777" w:rsidR="00FB6844" w:rsidRPr="00FA68FE" w:rsidRDefault="00FB6844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8D4" w14:textId="77777777" w:rsidR="00FB6844" w:rsidRPr="00FA68FE" w:rsidRDefault="00FB6844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89D" w14:textId="77777777" w:rsidR="00FB6844" w:rsidRPr="00FA68FE" w:rsidRDefault="00FB6844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63E" w:rsidRPr="00FA68FE" w14:paraId="1CF923EE" w14:textId="77777777" w:rsidTr="0058263E">
        <w:trPr>
          <w:trHeight w:val="9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429" w14:textId="77777777" w:rsidR="0058263E" w:rsidRPr="00A81621" w:rsidRDefault="0058263E" w:rsidP="00A8162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AF0" w14:textId="77777777" w:rsidR="0058263E" w:rsidRPr="00FA68FE" w:rsidRDefault="0058263E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56B" w14:textId="77777777" w:rsidR="0058263E" w:rsidRPr="00FA68FE" w:rsidRDefault="0058263E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A02" w14:textId="77777777" w:rsidR="0058263E" w:rsidRPr="00FA68FE" w:rsidRDefault="0058263E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63E" w:rsidRPr="00FA68FE" w14:paraId="3496CF6F" w14:textId="77777777" w:rsidTr="0058263E">
        <w:trPr>
          <w:trHeight w:val="9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4E0" w14:textId="77777777" w:rsidR="0058263E" w:rsidRPr="00A81621" w:rsidRDefault="0058263E" w:rsidP="00A8162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4E" w14:textId="77777777" w:rsidR="0058263E" w:rsidRPr="00FA68FE" w:rsidRDefault="0058263E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737" w14:textId="77777777" w:rsidR="0058263E" w:rsidRPr="00FA68FE" w:rsidRDefault="0058263E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571" w14:textId="77777777" w:rsidR="0058263E" w:rsidRPr="00FA68FE" w:rsidRDefault="0058263E" w:rsidP="00FA68F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05AC46" w14:textId="77777777" w:rsidR="00A76A36" w:rsidRPr="00FA68FE" w:rsidRDefault="00A76A36" w:rsidP="00FA68F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3DC543B" w14:textId="070BBCDF" w:rsidR="00FB6844" w:rsidRPr="00FA68FE" w:rsidRDefault="00FB6844" w:rsidP="00FA68F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93841">
        <w:rPr>
          <w:rFonts w:ascii="Arial" w:hAnsi="Arial" w:cs="Arial"/>
          <w:b/>
          <w:color w:val="A20000"/>
          <w:sz w:val="24"/>
          <w:szCs w:val="24"/>
        </w:rPr>
        <w:t>UWAGA:</w:t>
      </w:r>
      <w:r w:rsidR="0079644F" w:rsidRPr="00493841">
        <w:rPr>
          <w:rFonts w:ascii="Arial" w:hAnsi="Arial" w:cs="Arial"/>
          <w:bCs/>
          <w:color w:val="A20000"/>
          <w:sz w:val="24"/>
          <w:szCs w:val="24"/>
        </w:rPr>
        <w:t xml:space="preserve"> </w:t>
      </w:r>
      <w:r w:rsidR="005609DB" w:rsidRPr="00493841">
        <w:rPr>
          <w:rFonts w:ascii="Arial" w:hAnsi="Arial" w:cs="Arial"/>
          <w:bCs/>
          <w:color w:val="A20000"/>
          <w:sz w:val="24"/>
          <w:szCs w:val="24"/>
        </w:rPr>
        <w:t>Do wykazu należy dołączyć dowody potwierdzające należyte wykonanie usług (np. listy polecające, listy referencyjne, rekomendacje itp.).</w:t>
      </w:r>
    </w:p>
    <w:p w14:paraId="68596564" w14:textId="489397E0" w:rsidR="005609DB" w:rsidRPr="00FA68FE" w:rsidRDefault="005609DB" w:rsidP="00FA68FE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1365174" w14:textId="2D09874D" w:rsidR="005609DB" w:rsidRPr="00FA68FE" w:rsidRDefault="005609DB" w:rsidP="00FA68FE">
      <w:pPr>
        <w:spacing w:line="276" w:lineRule="auto"/>
        <w:rPr>
          <w:rFonts w:ascii="Arial" w:hAnsi="Arial" w:cs="Arial"/>
          <w:sz w:val="24"/>
          <w:szCs w:val="24"/>
        </w:rPr>
      </w:pPr>
    </w:p>
    <w:p w14:paraId="619870E8" w14:textId="77777777" w:rsidR="002260B8" w:rsidRPr="00FA68FE" w:rsidRDefault="002260B8" w:rsidP="00FA68FE">
      <w:pPr>
        <w:spacing w:line="276" w:lineRule="auto"/>
        <w:rPr>
          <w:rFonts w:ascii="Arial" w:hAnsi="Arial" w:cs="Arial"/>
          <w:sz w:val="24"/>
          <w:szCs w:val="24"/>
        </w:rPr>
      </w:pPr>
    </w:p>
    <w:p w14:paraId="0D1B5E81" w14:textId="77777777" w:rsidR="00493841" w:rsidRDefault="00FB6844" w:rsidP="00FA68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………………………………………..</w:t>
      </w:r>
    </w:p>
    <w:p w14:paraId="4674A4CB" w14:textId="4A8C8D73" w:rsidR="00FB6844" w:rsidRPr="00FA68FE" w:rsidRDefault="00FB6844" w:rsidP="00FA68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(miejscowość i data)</w:t>
      </w:r>
    </w:p>
    <w:p w14:paraId="03E2E07C" w14:textId="29B3A96F" w:rsidR="00FB6844" w:rsidRPr="00FA68FE" w:rsidRDefault="00FB6844" w:rsidP="00FA68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="00016957" w:rsidRPr="00FA68FE">
        <w:rPr>
          <w:rFonts w:ascii="Arial" w:hAnsi="Arial" w:cs="Arial"/>
          <w:sz w:val="24"/>
          <w:szCs w:val="24"/>
        </w:rPr>
        <w:t xml:space="preserve">  </w:t>
      </w:r>
      <w:r w:rsidRPr="00FA68FE">
        <w:rPr>
          <w:rFonts w:ascii="Arial" w:hAnsi="Arial" w:cs="Arial"/>
          <w:sz w:val="24"/>
          <w:szCs w:val="24"/>
        </w:rPr>
        <w:t xml:space="preserve"> …….…………..………………………………….</w:t>
      </w:r>
    </w:p>
    <w:p w14:paraId="31CA9544" w14:textId="77777777" w:rsidR="00FB6844" w:rsidRPr="00FA68FE" w:rsidRDefault="00FB6844" w:rsidP="004938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(podpis Wykonawcy lub osoby upoważnionej do</w:t>
      </w:r>
    </w:p>
    <w:p w14:paraId="43CD2F97" w14:textId="77777777" w:rsidR="00FB6844" w:rsidRPr="00FA68FE" w:rsidRDefault="00FB6844" w:rsidP="004938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składania oświadczeń woli w imieniu Wykonawcy)</w:t>
      </w:r>
    </w:p>
    <w:p w14:paraId="01A0B21C" w14:textId="77777777" w:rsidR="00132485" w:rsidRPr="00FA68FE" w:rsidRDefault="00132485" w:rsidP="00FA68F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32485" w:rsidRPr="00FA68FE" w:rsidSect="00C7205A">
      <w:headerReference w:type="default" r:id="rId8"/>
      <w:footerReference w:type="default" r:id="rId9"/>
      <w:pgSz w:w="11906" w:h="16838"/>
      <w:pgMar w:top="1985" w:right="1417" w:bottom="1701" w:left="1276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639E" w14:textId="77777777" w:rsidR="004B3DC5" w:rsidRDefault="004B3DC5" w:rsidP="00EE7D7D">
      <w:r>
        <w:separator/>
      </w:r>
    </w:p>
  </w:endnote>
  <w:endnote w:type="continuationSeparator" w:id="0">
    <w:p w14:paraId="3F0FB68C" w14:textId="77777777" w:rsidR="004B3DC5" w:rsidRDefault="004B3DC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D36E" w14:textId="79806FE1" w:rsidR="00EE7D7D" w:rsidRPr="00EE7D7D" w:rsidRDefault="00A1080A" w:rsidP="00A76A36">
    <w:pPr>
      <w:autoSpaceDE w:val="0"/>
      <w:autoSpaceDN w:val="0"/>
      <w:adjustRightInd w:val="0"/>
      <w:spacing w:line="360" w:lineRule="auto"/>
      <w:ind w:left="-993" w:firstLine="993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4F51161B" wp14:editId="59819DBF">
          <wp:extent cx="5764530" cy="606425"/>
          <wp:effectExtent l="0" t="0" r="7620" b="3175"/>
          <wp:docPr id="83392252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9F6C" w14:textId="77777777" w:rsidR="004B3DC5" w:rsidRDefault="004B3DC5" w:rsidP="00EE7D7D">
      <w:r>
        <w:separator/>
      </w:r>
    </w:p>
  </w:footnote>
  <w:footnote w:type="continuationSeparator" w:id="0">
    <w:p w14:paraId="18E46EB6" w14:textId="77777777" w:rsidR="004B3DC5" w:rsidRDefault="004B3DC5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ADD3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1591D2A" wp14:editId="03F16443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8" name="Obraz 18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22066E31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6BBE0EE9" w14:textId="77777777" w:rsidR="00CE100E" w:rsidRPr="00607BD0" w:rsidRDefault="00CE100E" w:rsidP="00CE100E">
    <w:pPr>
      <w:jc w:val="right"/>
      <w:rPr>
        <w:rFonts w:ascii="Arial" w:hAnsi="Arial" w:cs="Arial"/>
        <w:sz w:val="16"/>
        <w:lang w:val="en-US"/>
      </w:rPr>
    </w:pPr>
    <w:r w:rsidRPr="00607BD0">
      <w:rPr>
        <w:rFonts w:ascii="Arial" w:hAnsi="Arial" w:cs="Arial"/>
        <w:sz w:val="16"/>
        <w:lang w:val="en-US"/>
      </w:rPr>
      <w:t>fax 81 462 38 40</w:t>
    </w:r>
  </w:p>
  <w:p w14:paraId="567EEDFF" w14:textId="77777777" w:rsidR="00674578" w:rsidRPr="00674578" w:rsidRDefault="00674578" w:rsidP="00674578">
    <w:pPr>
      <w:jc w:val="right"/>
      <w:rPr>
        <w:rFonts w:ascii="Arial" w:eastAsia="Calibri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e-mail</w:t>
    </w:r>
    <w:proofErr w:type="spellEnd"/>
    <w:r w:rsidRPr="00674578">
      <w:rPr>
        <w:rFonts w:ascii="Arial" w:hAnsi="Arial" w:cs="Arial"/>
        <w:sz w:val="16"/>
        <w:lang w:val="de-DE"/>
      </w:rPr>
      <w:t xml:space="preserve">: </w:t>
    </w:r>
    <w:hyperlink r:id="rId2" w:history="1">
      <w:r w:rsidRPr="00674578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5E7D2BF2" w14:textId="5E03BEBA" w:rsidR="00674578" w:rsidRDefault="00674578" w:rsidP="00674578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www.fundusze</w:t>
    </w:r>
    <w:r w:rsidR="001E7904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33B2E7C4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2535BE" wp14:editId="6E0539A7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14DD0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54"/>
    <w:multiLevelType w:val="hybridMultilevel"/>
    <w:tmpl w:val="EBB03D88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03BC"/>
    <w:multiLevelType w:val="hybridMultilevel"/>
    <w:tmpl w:val="FBC2E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809EC"/>
    <w:multiLevelType w:val="hybridMultilevel"/>
    <w:tmpl w:val="678E3058"/>
    <w:lvl w:ilvl="0" w:tplc="F73C5B4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307B"/>
    <w:multiLevelType w:val="hybridMultilevel"/>
    <w:tmpl w:val="89FACA5E"/>
    <w:lvl w:ilvl="0" w:tplc="81B47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BE3"/>
    <w:multiLevelType w:val="hybridMultilevel"/>
    <w:tmpl w:val="3552E3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C36CD0"/>
    <w:multiLevelType w:val="hybridMultilevel"/>
    <w:tmpl w:val="44D65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27B"/>
    <w:multiLevelType w:val="hybridMultilevel"/>
    <w:tmpl w:val="D34CC1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3691"/>
    <w:multiLevelType w:val="hybridMultilevel"/>
    <w:tmpl w:val="1A3000F0"/>
    <w:lvl w:ilvl="0" w:tplc="7852552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393F"/>
    <w:multiLevelType w:val="hybridMultilevel"/>
    <w:tmpl w:val="C206FBAA"/>
    <w:lvl w:ilvl="0" w:tplc="D9B23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5142"/>
    <w:multiLevelType w:val="hybridMultilevel"/>
    <w:tmpl w:val="E2B24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FC6D21"/>
    <w:multiLevelType w:val="hybridMultilevel"/>
    <w:tmpl w:val="313E7946"/>
    <w:lvl w:ilvl="0" w:tplc="F24CF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7D33C2"/>
    <w:multiLevelType w:val="hybridMultilevel"/>
    <w:tmpl w:val="E92E1F2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D4666"/>
    <w:multiLevelType w:val="hybridMultilevel"/>
    <w:tmpl w:val="FEF477FE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A0DBD"/>
    <w:multiLevelType w:val="hybridMultilevel"/>
    <w:tmpl w:val="2FE605A8"/>
    <w:lvl w:ilvl="0" w:tplc="5132516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2154E"/>
    <w:multiLevelType w:val="hybridMultilevel"/>
    <w:tmpl w:val="E0D84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6357D"/>
    <w:multiLevelType w:val="hybridMultilevel"/>
    <w:tmpl w:val="BCBCF120"/>
    <w:lvl w:ilvl="0" w:tplc="7CA4181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9FFAA5A6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ED7684A8">
      <w:start w:val="8"/>
      <w:numFmt w:val="decimal"/>
      <w:lvlText w:val="%3."/>
      <w:lvlJc w:val="left"/>
      <w:pPr>
        <w:ind w:left="2226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1316"/>
    <w:multiLevelType w:val="hybridMultilevel"/>
    <w:tmpl w:val="3842BEDA"/>
    <w:lvl w:ilvl="0" w:tplc="53788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83A4DFF"/>
    <w:multiLevelType w:val="hybridMultilevel"/>
    <w:tmpl w:val="EB3C1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27253"/>
    <w:multiLevelType w:val="hybridMultilevel"/>
    <w:tmpl w:val="D67E2F18"/>
    <w:lvl w:ilvl="0" w:tplc="F5E0298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D1312"/>
    <w:multiLevelType w:val="hybridMultilevel"/>
    <w:tmpl w:val="A3601E8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E1DE6"/>
    <w:multiLevelType w:val="hybridMultilevel"/>
    <w:tmpl w:val="D8E09E14"/>
    <w:lvl w:ilvl="0" w:tplc="9B1E3EE4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81E43"/>
    <w:multiLevelType w:val="hybridMultilevel"/>
    <w:tmpl w:val="64D6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5CE06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A3A87"/>
    <w:multiLevelType w:val="hybridMultilevel"/>
    <w:tmpl w:val="B5A6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15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2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37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06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184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30246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433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1222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2154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400589">
    <w:abstractNumId w:val="19"/>
  </w:num>
  <w:num w:numId="11" w16cid:durableId="1772318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385286">
    <w:abstractNumId w:val="1"/>
  </w:num>
  <w:num w:numId="13" w16cid:durableId="353657010">
    <w:abstractNumId w:val="21"/>
  </w:num>
  <w:num w:numId="14" w16cid:durableId="7399825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630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6950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37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9048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512950">
    <w:abstractNumId w:val="10"/>
  </w:num>
  <w:num w:numId="20" w16cid:durableId="605314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0553103">
    <w:abstractNumId w:val="15"/>
  </w:num>
  <w:num w:numId="22" w16cid:durableId="2077705357">
    <w:abstractNumId w:val="14"/>
  </w:num>
  <w:num w:numId="23" w16cid:durableId="117073962">
    <w:abstractNumId w:val="0"/>
  </w:num>
  <w:num w:numId="24" w16cid:durableId="229581605">
    <w:abstractNumId w:val="4"/>
  </w:num>
  <w:num w:numId="25" w16cid:durableId="2080327413">
    <w:abstractNumId w:val="2"/>
  </w:num>
  <w:num w:numId="26" w16cid:durableId="2101365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AA4"/>
    <w:rsid w:val="00016957"/>
    <w:rsid w:val="0001796A"/>
    <w:rsid w:val="0006138B"/>
    <w:rsid w:val="00067EE1"/>
    <w:rsid w:val="00075796"/>
    <w:rsid w:val="00086DA7"/>
    <w:rsid w:val="000A03A6"/>
    <w:rsid w:val="000B5C1D"/>
    <w:rsid w:val="000C690B"/>
    <w:rsid w:val="000C7842"/>
    <w:rsid w:val="000F7E30"/>
    <w:rsid w:val="00104B4C"/>
    <w:rsid w:val="00113333"/>
    <w:rsid w:val="00114145"/>
    <w:rsid w:val="00117947"/>
    <w:rsid w:val="001218D1"/>
    <w:rsid w:val="001312FC"/>
    <w:rsid w:val="00132485"/>
    <w:rsid w:val="001673C6"/>
    <w:rsid w:val="00175139"/>
    <w:rsid w:val="0018641A"/>
    <w:rsid w:val="00192E67"/>
    <w:rsid w:val="001B026C"/>
    <w:rsid w:val="001C60D1"/>
    <w:rsid w:val="001E7904"/>
    <w:rsid w:val="001F35A7"/>
    <w:rsid w:val="001F4468"/>
    <w:rsid w:val="002260B8"/>
    <w:rsid w:val="002318FA"/>
    <w:rsid w:val="00247ABF"/>
    <w:rsid w:val="00250197"/>
    <w:rsid w:val="002508E1"/>
    <w:rsid w:val="00280CAF"/>
    <w:rsid w:val="002A7FF1"/>
    <w:rsid w:val="002B3E6A"/>
    <w:rsid w:val="002C325D"/>
    <w:rsid w:val="002C6AF3"/>
    <w:rsid w:val="002C6CE7"/>
    <w:rsid w:val="002D18BF"/>
    <w:rsid w:val="002D2469"/>
    <w:rsid w:val="002E3600"/>
    <w:rsid w:val="002F0412"/>
    <w:rsid w:val="002F73F8"/>
    <w:rsid w:val="002F79A7"/>
    <w:rsid w:val="003109E5"/>
    <w:rsid w:val="00315648"/>
    <w:rsid w:val="00377B3F"/>
    <w:rsid w:val="0039002A"/>
    <w:rsid w:val="0039116A"/>
    <w:rsid w:val="003A3A57"/>
    <w:rsid w:val="003A5889"/>
    <w:rsid w:val="003A656F"/>
    <w:rsid w:val="003A7690"/>
    <w:rsid w:val="0041510E"/>
    <w:rsid w:val="00425547"/>
    <w:rsid w:val="00436E7E"/>
    <w:rsid w:val="00441D8A"/>
    <w:rsid w:val="0046527B"/>
    <w:rsid w:val="00470F19"/>
    <w:rsid w:val="004737CC"/>
    <w:rsid w:val="00477098"/>
    <w:rsid w:val="0048751A"/>
    <w:rsid w:val="0049319C"/>
    <w:rsid w:val="00493841"/>
    <w:rsid w:val="004B3A71"/>
    <w:rsid w:val="004B3DC5"/>
    <w:rsid w:val="004D62C4"/>
    <w:rsid w:val="005077F8"/>
    <w:rsid w:val="0054740F"/>
    <w:rsid w:val="005609DB"/>
    <w:rsid w:val="00564472"/>
    <w:rsid w:val="00581FFA"/>
    <w:rsid w:val="0058263E"/>
    <w:rsid w:val="005E19E2"/>
    <w:rsid w:val="005E4B4E"/>
    <w:rsid w:val="005F7D80"/>
    <w:rsid w:val="00601613"/>
    <w:rsid w:val="00607BD0"/>
    <w:rsid w:val="006101A2"/>
    <w:rsid w:val="006277B3"/>
    <w:rsid w:val="006670F1"/>
    <w:rsid w:val="00674156"/>
    <w:rsid w:val="00674578"/>
    <w:rsid w:val="006808DF"/>
    <w:rsid w:val="006850B9"/>
    <w:rsid w:val="006A5613"/>
    <w:rsid w:val="006B1E4F"/>
    <w:rsid w:val="006B529A"/>
    <w:rsid w:val="006D3027"/>
    <w:rsid w:val="00712BE0"/>
    <w:rsid w:val="00716A80"/>
    <w:rsid w:val="00737280"/>
    <w:rsid w:val="00756FD3"/>
    <w:rsid w:val="00762E75"/>
    <w:rsid w:val="0078120D"/>
    <w:rsid w:val="0079085A"/>
    <w:rsid w:val="0079644F"/>
    <w:rsid w:val="007B2528"/>
    <w:rsid w:val="007C2455"/>
    <w:rsid w:val="007C28A6"/>
    <w:rsid w:val="007D38D2"/>
    <w:rsid w:val="00800D9B"/>
    <w:rsid w:val="00801CAC"/>
    <w:rsid w:val="008051CF"/>
    <w:rsid w:val="008115D2"/>
    <w:rsid w:val="00813C7C"/>
    <w:rsid w:val="00823863"/>
    <w:rsid w:val="008249BC"/>
    <w:rsid w:val="00836C7D"/>
    <w:rsid w:val="00845BA9"/>
    <w:rsid w:val="00856953"/>
    <w:rsid w:val="008D1467"/>
    <w:rsid w:val="008E6056"/>
    <w:rsid w:val="008F2C34"/>
    <w:rsid w:val="008F3966"/>
    <w:rsid w:val="008F726E"/>
    <w:rsid w:val="008F752F"/>
    <w:rsid w:val="009001E0"/>
    <w:rsid w:val="009352D0"/>
    <w:rsid w:val="00955D02"/>
    <w:rsid w:val="00960BFA"/>
    <w:rsid w:val="00963229"/>
    <w:rsid w:val="009729B6"/>
    <w:rsid w:val="009853F2"/>
    <w:rsid w:val="009A2A17"/>
    <w:rsid w:val="009B0B0B"/>
    <w:rsid w:val="009B16C6"/>
    <w:rsid w:val="009B3C25"/>
    <w:rsid w:val="009B67C6"/>
    <w:rsid w:val="009C1153"/>
    <w:rsid w:val="009C7CF0"/>
    <w:rsid w:val="009F5F84"/>
    <w:rsid w:val="009F7D2D"/>
    <w:rsid w:val="00A1080A"/>
    <w:rsid w:val="00A203FC"/>
    <w:rsid w:val="00A64DD3"/>
    <w:rsid w:val="00A76A36"/>
    <w:rsid w:val="00A81621"/>
    <w:rsid w:val="00A83526"/>
    <w:rsid w:val="00A850EE"/>
    <w:rsid w:val="00AA2B2C"/>
    <w:rsid w:val="00AB6641"/>
    <w:rsid w:val="00AC004E"/>
    <w:rsid w:val="00AE22A2"/>
    <w:rsid w:val="00B26282"/>
    <w:rsid w:val="00B331BD"/>
    <w:rsid w:val="00B50FC8"/>
    <w:rsid w:val="00B62D9A"/>
    <w:rsid w:val="00B85BD4"/>
    <w:rsid w:val="00B95767"/>
    <w:rsid w:val="00B97AA4"/>
    <w:rsid w:val="00BA07D2"/>
    <w:rsid w:val="00BD36AC"/>
    <w:rsid w:val="00BE4A0C"/>
    <w:rsid w:val="00BF01D6"/>
    <w:rsid w:val="00BF373B"/>
    <w:rsid w:val="00C05320"/>
    <w:rsid w:val="00C0672C"/>
    <w:rsid w:val="00C15372"/>
    <w:rsid w:val="00C27FBE"/>
    <w:rsid w:val="00C31E68"/>
    <w:rsid w:val="00C370E7"/>
    <w:rsid w:val="00C53036"/>
    <w:rsid w:val="00C53449"/>
    <w:rsid w:val="00C619A5"/>
    <w:rsid w:val="00C64274"/>
    <w:rsid w:val="00C7205A"/>
    <w:rsid w:val="00C93B46"/>
    <w:rsid w:val="00CC43C8"/>
    <w:rsid w:val="00CE100E"/>
    <w:rsid w:val="00CF5CA6"/>
    <w:rsid w:val="00D127E2"/>
    <w:rsid w:val="00D14A6E"/>
    <w:rsid w:val="00D2675C"/>
    <w:rsid w:val="00D362F4"/>
    <w:rsid w:val="00D67711"/>
    <w:rsid w:val="00D82689"/>
    <w:rsid w:val="00D8685F"/>
    <w:rsid w:val="00D951AC"/>
    <w:rsid w:val="00DA3F8E"/>
    <w:rsid w:val="00DB1EC2"/>
    <w:rsid w:val="00DB3AC4"/>
    <w:rsid w:val="00DD45B2"/>
    <w:rsid w:val="00DE4F1A"/>
    <w:rsid w:val="00DF0FD9"/>
    <w:rsid w:val="00DF5FE7"/>
    <w:rsid w:val="00E04CD8"/>
    <w:rsid w:val="00E54A78"/>
    <w:rsid w:val="00E66468"/>
    <w:rsid w:val="00E97E37"/>
    <w:rsid w:val="00EB3F36"/>
    <w:rsid w:val="00EB719C"/>
    <w:rsid w:val="00EC64CC"/>
    <w:rsid w:val="00EC7C85"/>
    <w:rsid w:val="00ED2686"/>
    <w:rsid w:val="00EE12C6"/>
    <w:rsid w:val="00EE548D"/>
    <w:rsid w:val="00EE7D7D"/>
    <w:rsid w:val="00EF700B"/>
    <w:rsid w:val="00F040EF"/>
    <w:rsid w:val="00F22416"/>
    <w:rsid w:val="00F233A0"/>
    <w:rsid w:val="00F24267"/>
    <w:rsid w:val="00F60A1D"/>
    <w:rsid w:val="00F6400E"/>
    <w:rsid w:val="00F85244"/>
    <w:rsid w:val="00F96F15"/>
    <w:rsid w:val="00FA66C9"/>
    <w:rsid w:val="00FA68FE"/>
    <w:rsid w:val="00FB6844"/>
    <w:rsid w:val="00FD0A34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D33A"/>
  <w15:docId w15:val="{D09FFAB8-CAD9-4C14-AD95-65C9BB4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55"/>
    <w:rPr>
      <w:rFonts w:eastAsiaTheme="minorHAnsi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24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32485"/>
    <w:rPr>
      <w:color w:val="808080"/>
    </w:rPr>
  </w:style>
  <w:style w:type="paragraph" w:customStyle="1" w:styleId="Standard">
    <w:name w:val="Standard"/>
    <w:rsid w:val="00963229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6670F1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70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5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5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56F"/>
    <w:rPr>
      <w:rFonts w:eastAsiaTheme="minorHAns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5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56F"/>
    <w:rPr>
      <w:rFonts w:eastAsiaTheme="minorHAnsi" w:cs="Calibri"/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A68F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ED46-B311-4C31-9141-37B78DE9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134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87</cp:revision>
  <cp:lastPrinted>2022-12-16T12:18:00Z</cp:lastPrinted>
  <dcterms:created xsi:type="dcterms:W3CDTF">2016-10-20T12:04:00Z</dcterms:created>
  <dcterms:modified xsi:type="dcterms:W3CDTF">2025-02-11T08:55:00Z</dcterms:modified>
</cp:coreProperties>
</file>